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67" w:rsidRPr="00F52092" w:rsidRDefault="002F5C67">
      <w:r w:rsidRPr="00F52092">
        <w:rPr>
          <w:rFonts w:hint="eastAsia"/>
        </w:rPr>
        <w:t>様式第</w:t>
      </w:r>
      <w:r w:rsidRPr="00F52092">
        <w:t>2</w:t>
      </w:r>
      <w:r w:rsidRPr="00F52092">
        <w:rPr>
          <w:rFonts w:hint="eastAsia"/>
        </w:rPr>
        <w:t>号</w:t>
      </w:r>
      <w:r w:rsidRPr="00F52092">
        <w:t>(</w:t>
      </w:r>
      <w:r w:rsidRPr="00F52092">
        <w:rPr>
          <w:rFonts w:hint="eastAsia"/>
        </w:rPr>
        <w:t>第</w:t>
      </w:r>
      <w:r w:rsidRPr="00F52092">
        <w:t>3</w:t>
      </w:r>
      <w:r w:rsidRPr="00F52092">
        <w:rPr>
          <w:rFonts w:hint="eastAsia"/>
        </w:rPr>
        <w:t>条関係</w:t>
      </w:r>
      <w:r w:rsidRPr="00F52092">
        <w:t>)</w:t>
      </w:r>
    </w:p>
    <w:p w:rsidR="002F5C67" w:rsidRPr="00F52092" w:rsidRDefault="002F5C67"/>
    <w:p w:rsidR="002F5C67" w:rsidRPr="00F52092" w:rsidRDefault="002F5C67">
      <w:pPr>
        <w:jc w:val="right"/>
      </w:pPr>
      <w:r w:rsidRPr="00F52092">
        <w:rPr>
          <w:rFonts w:hint="eastAsia"/>
        </w:rPr>
        <w:t xml:space="preserve">年　　月　　日　　</w:t>
      </w:r>
    </w:p>
    <w:p w:rsidR="002F5C67" w:rsidRPr="00F52092" w:rsidRDefault="002F5C67">
      <w:r w:rsidRPr="00F52092">
        <w:rPr>
          <w:rFonts w:hint="eastAsia"/>
        </w:rPr>
        <w:t xml:space="preserve">　</w:t>
      </w:r>
      <w:r w:rsidR="00826642" w:rsidRPr="00F52092">
        <w:rPr>
          <w:rFonts w:hint="eastAsia"/>
        </w:rPr>
        <w:t>浜田</w:t>
      </w:r>
      <w:r w:rsidRPr="00F52092">
        <w:rPr>
          <w:rFonts w:hint="eastAsia"/>
        </w:rPr>
        <w:t xml:space="preserve">市長　　</w:t>
      </w:r>
      <w:r w:rsidRPr="00F52092">
        <w:rPr>
          <w:rFonts w:hint="eastAsia"/>
          <w:spacing w:val="315"/>
        </w:rPr>
        <w:t>氏</w:t>
      </w:r>
      <w:r w:rsidRPr="00F52092">
        <w:rPr>
          <w:rFonts w:hint="eastAsia"/>
        </w:rPr>
        <w:t>名　　様</w:t>
      </w:r>
    </w:p>
    <w:p w:rsidR="002F5C67" w:rsidRPr="00F52092" w:rsidRDefault="002F5C67"/>
    <w:tbl>
      <w:tblPr>
        <w:tblW w:w="0" w:type="auto"/>
        <w:tblLayout w:type="fixed"/>
        <w:tblCellMar>
          <w:left w:w="0" w:type="dxa"/>
          <w:right w:w="0" w:type="dxa"/>
        </w:tblCellMar>
        <w:tblLook w:val="0000"/>
      </w:tblPr>
      <w:tblGrid>
        <w:gridCol w:w="4305"/>
        <w:gridCol w:w="1365"/>
        <w:gridCol w:w="2835"/>
      </w:tblGrid>
      <w:tr w:rsidR="002F5C67" w:rsidRPr="00F52092">
        <w:trPr>
          <w:cantSplit/>
        </w:trPr>
        <w:tc>
          <w:tcPr>
            <w:tcW w:w="4305" w:type="dxa"/>
          </w:tcPr>
          <w:p w:rsidR="002F5C67" w:rsidRPr="00F52092" w:rsidRDefault="00C67A60">
            <w:pPr>
              <w:jc w:val="right"/>
            </w:pPr>
            <w:r w:rsidRPr="00F52092">
              <w:rPr>
                <w:noProof/>
              </w:rPr>
              <w:pict>
                <v:oval id="_x0000_s1026" style="position:absolute;left:0;text-align:left;margin-left:387.75pt;margin-top:41.5pt;width:12pt;height:12pt;z-index:251658240" o:allowincell="f" filled="f" strokeweight=".5pt"/>
              </w:pict>
            </w:r>
            <w:r w:rsidR="002F5C67" w:rsidRPr="00F52092">
              <w:rPr>
                <w:rFonts w:hint="eastAsia"/>
              </w:rPr>
              <w:t xml:space="preserve">申請者　</w:t>
            </w:r>
          </w:p>
        </w:tc>
        <w:tc>
          <w:tcPr>
            <w:tcW w:w="1365" w:type="dxa"/>
          </w:tcPr>
          <w:p w:rsidR="002F5C67" w:rsidRPr="00F52092" w:rsidRDefault="002F5C67">
            <w:pPr>
              <w:jc w:val="distribute"/>
            </w:pPr>
            <w:r w:rsidRPr="00F52092">
              <w:rPr>
                <w:rFonts w:hint="eastAsia"/>
              </w:rPr>
              <w:t>主たる事務所の所在地</w:t>
            </w:r>
          </w:p>
          <w:p w:rsidR="002F5C67" w:rsidRPr="00F52092" w:rsidRDefault="002F5C67">
            <w:pPr>
              <w:jc w:val="distribute"/>
            </w:pPr>
            <w:r w:rsidRPr="00F52092">
              <w:rPr>
                <w:rFonts w:hint="eastAsia"/>
              </w:rPr>
              <w:t>名称</w:t>
            </w:r>
          </w:p>
          <w:p w:rsidR="002F5C67" w:rsidRPr="00F52092" w:rsidRDefault="007C2381">
            <w:pPr>
              <w:jc w:val="distribute"/>
            </w:pPr>
            <w:r w:rsidRPr="00F52092">
              <w:rPr>
                <w:rFonts w:hint="eastAsia"/>
              </w:rPr>
              <w:t>理事長</w:t>
            </w:r>
            <w:r w:rsidR="002F5C67" w:rsidRPr="00F52092">
              <w:rPr>
                <w:rFonts w:hint="eastAsia"/>
              </w:rPr>
              <w:t>氏名</w:t>
            </w:r>
          </w:p>
        </w:tc>
        <w:tc>
          <w:tcPr>
            <w:tcW w:w="2835" w:type="dxa"/>
            <w:vAlign w:val="bottom"/>
          </w:tcPr>
          <w:p w:rsidR="002F5C67" w:rsidRPr="00F52092" w:rsidRDefault="002F5C67">
            <w:r w:rsidRPr="00F52092">
              <w:rPr>
                <w:rFonts w:hint="eastAsia"/>
              </w:rPr>
              <w:t xml:space="preserve">　　　　　　　　　　印　　</w:t>
            </w:r>
          </w:p>
        </w:tc>
      </w:tr>
    </w:tbl>
    <w:p w:rsidR="002F5C67" w:rsidRPr="00F52092" w:rsidRDefault="002F5C67"/>
    <w:p w:rsidR="002F5C67" w:rsidRPr="00F52092" w:rsidRDefault="002F5C67"/>
    <w:p w:rsidR="002F5C67" w:rsidRPr="00F52092" w:rsidRDefault="002F5C67"/>
    <w:p w:rsidR="002F5C67" w:rsidRPr="00F52092" w:rsidRDefault="002F5C67">
      <w:pPr>
        <w:jc w:val="center"/>
      </w:pPr>
      <w:r w:rsidRPr="00F52092">
        <w:rPr>
          <w:rFonts w:hint="eastAsia"/>
        </w:rPr>
        <w:t>社会福祉法人定款変更認可申請書</w:t>
      </w:r>
    </w:p>
    <w:p w:rsidR="002F5C67" w:rsidRPr="00F52092" w:rsidRDefault="002F5C67"/>
    <w:p w:rsidR="002F5C67" w:rsidRPr="00F52092" w:rsidRDefault="002F5C67">
      <w:r w:rsidRPr="00F52092">
        <w:rPr>
          <w:rFonts w:hint="eastAsia"/>
        </w:rPr>
        <w:t xml:space="preserve">　当法人の定款を変更したいので、社会福祉法第</w:t>
      </w:r>
      <w:r w:rsidR="00F24703" w:rsidRPr="00F52092">
        <w:rPr>
          <w:rFonts w:hint="eastAsia"/>
        </w:rPr>
        <w:t>45</w:t>
      </w:r>
      <w:r w:rsidRPr="00F52092">
        <w:rPr>
          <w:rFonts w:hint="eastAsia"/>
        </w:rPr>
        <w:t>条</w:t>
      </w:r>
      <w:r w:rsidR="00F24703" w:rsidRPr="00F52092">
        <w:rPr>
          <w:rFonts w:hint="eastAsia"/>
        </w:rPr>
        <w:t>の36第2</w:t>
      </w:r>
      <w:r w:rsidRPr="00F52092">
        <w:rPr>
          <w:rFonts w:hint="eastAsia"/>
        </w:rPr>
        <w:t>項の規定により認可されるよう、関係書類を添えて申請します。</w:t>
      </w:r>
    </w:p>
    <w:p w:rsidR="002F5C67" w:rsidRPr="00F52092" w:rsidRDefault="002F5C6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0"/>
        <w:gridCol w:w="2727"/>
        <w:gridCol w:w="2727"/>
        <w:gridCol w:w="2631"/>
      </w:tblGrid>
      <w:tr w:rsidR="002F5C67" w:rsidRPr="00F52092">
        <w:trPr>
          <w:cantSplit/>
          <w:trHeight w:val="484"/>
        </w:trPr>
        <w:tc>
          <w:tcPr>
            <w:tcW w:w="420" w:type="dxa"/>
            <w:vMerge w:val="restart"/>
            <w:textDirection w:val="tbRlV"/>
            <w:vAlign w:val="center"/>
          </w:tcPr>
          <w:p w:rsidR="002F5C67" w:rsidRPr="00F52092" w:rsidRDefault="002F5C67">
            <w:pPr>
              <w:jc w:val="center"/>
            </w:pPr>
            <w:r w:rsidRPr="00F52092">
              <w:rPr>
                <w:rFonts w:hint="eastAsia"/>
              </w:rPr>
              <w:t>定款変更の内容及び理由</w:t>
            </w:r>
          </w:p>
        </w:tc>
        <w:tc>
          <w:tcPr>
            <w:tcW w:w="5454" w:type="dxa"/>
            <w:gridSpan w:val="2"/>
            <w:vAlign w:val="center"/>
          </w:tcPr>
          <w:p w:rsidR="002F5C67" w:rsidRPr="00F52092" w:rsidRDefault="002F5C67">
            <w:pPr>
              <w:jc w:val="center"/>
            </w:pPr>
            <w:r w:rsidRPr="00F52092">
              <w:rPr>
                <w:rFonts w:hint="eastAsia"/>
                <w:spacing w:val="840"/>
              </w:rPr>
              <w:t>内</w:t>
            </w:r>
            <w:r w:rsidRPr="00F52092">
              <w:rPr>
                <w:rFonts w:hint="eastAsia"/>
              </w:rPr>
              <w:t>容</w:t>
            </w:r>
          </w:p>
        </w:tc>
        <w:tc>
          <w:tcPr>
            <w:tcW w:w="2631" w:type="dxa"/>
            <w:vMerge w:val="restart"/>
            <w:vAlign w:val="center"/>
          </w:tcPr>
          <w:p w:rsidR="002F5C67" w:rsidRPr="00F52092" w:rsidRDefault="002F5C67">
            <w:pPr>
              <w:jc w:val="center"/>
            </w:pPr>
            <w:r w:rsidRPr="00F52092">
              <w:rPr>
                <w:rFonts w:hint="eastAsia"/>
                <w:spacing w:val="726"/>
              </w:rPr>
              <w:t>理</w:t>
            </w:r>
            <w:r w:rsidRPr="00F52092">
              <w:rPr>
                <w:rFonts w:hint="eastAsia"/>
              </w:rPr>
              <w:t>由</w:t>
            </w:r>
          </w:p>
        </w:tc>
      </w:tr>
      <w:tr w:rsidR="002F5C67" w:rsidRPr="00F52092">
        <w:trPr>
          <w:cantSplit/>
          <w:trHeight w:val="427"/>
        </w:trPr>
        <w:tc>
          <w:tcPr>
            <w:tcW w:w="420" w:type="dxa"/>
            <w:vMerge/>
          </w:tcPr>
          <w:p w:rsidR="002F5C67" w:rsidRPr="00F52092" w:rsidRDefault="002F5C67"/>
        </w:tc>
        <w:tc>
          <w:tcPr>
            <w:tcW w:w="2727" w:type="dxa"/>
            <w:vAlign w:val="center"/>
          </w:tcPr>
          <w:p w:rsidR="002F5C67" w:rsidRPr="00F52092" w:rsidRDefault="002F5C67">
            <w:pPr>
              <w:jc w:val="distribute"/>
            </w:pPr>
            <w:r w:rsidRPr="00F52092">
              <w:rPr>
                <w:rFonts w:hint="eastAsia"/>
              </w:rPr>
              <w:t>変更前の条文</w:t>
            </w:r>
          </w:p>
        </w:tc>
        <w:tc>
          <w:tcPr>
            <w:tcW w:w="2727" w:type="dxa"/>
            <w:vAlign w:val="center"/>
          </w:tcPr>
          <w:p w:rsidR="002F5C67" w:rsidRPr="00F52092" w:rsidRDefault="002F5C67">
            <w:pPr>
              <w:jc w:val="distribute"/>
            </w:pPr>
            <w:r w:rsidRPr="00F52092">
              <w:rPr>
                <w:rFonts w:hint="eastAsia"/>
              </w:rPr>
              <w:t>変更後の条文</w:t>
            </w:r>
          </w:p>
        </w:tc>
        <w:tc>
          <w:tcPr>
            <w:tcW w:w="2631" w:type="dxa"/>
            <w:vMerge/>
          </w:tcPr>
          <w:p w:rsidR="002F5C67" w:rsidRPr="00F52092" w:rsidRDefault="002F5C67"/>
        </w:tc>
      </w:tr>
      <w:tr w:rsidR="002F5C67" w:rsidRPr="00F52092">
        <w:trPr>
          <w:cantSplit/>
          <w:trHeight w:val="3013"/>
        </w:trPr>
        <w:tc>
          <w:tcPr>
            <w:tcW w:w="420" w:type="dxa"/>
            <w:vMerge/>
          </w:tcPr>
          <w:p w:rsidR="002F5C67" w:rsidRPr="00F52092" w:rsidRDefault="002F5C67"/>
        </w:tc>
        <w:tc>
          <w:tcPr>
            <w:tcW w:w="2727" w:type="dxa"/>
          </w:tcPr>
          <w:p w:rsidR="002F5C67" w:rsidRPr="00F52092" w:rsidRDefault="002F5C67">
            <w:r w:rsidRPr="00F52092">
              <w:rPr>
                <w:rFonts w:hint="eastAsia"/>
              </w:rPr>
              <w:t xml:space="preserve">　</w:t>
            </w:r>
          </w:p>
        </w:tc>
        <w:tc>
          <w:tcPr>
            <w:tcW w:w="2727" w:type="dxa"/>
          </w:tcPr>
          <w:p w:rsidR="002F5C67" w:rsidRPr="00F52092" w:rsidRDefault="002F5C67">
            <w:r w:rsidRPr="00F52092">
              <w:rPr>
                <w:rFonts w:hint="eastAsia"/>
              </w:rPr>
              <w:t xml:space="preserve">　</w:t>
            </w:r>
          </w:p>
        </w:tc>
        <w:tc>
          <w:tcPr>
            <w:tcW w:w="2631" w:type="dxa"/>
          </w:tcPr>
          <w:p w:rsidR="002F5C67" w:rsidRPr="00F52092" w:rsidRDefault="002F5C67">
            <w:r w:rsidRPr="00F52092">
              <w:rPr>
                <w:rFonts w:hint="eastAsia"/>
              </w:rPr>
              <w:t xml:space="preserve">　</w:t>
            </w:r>
          </w:p>
        </w:tc>
      </w:tr>
    </w:tbl>
    <w:p w:rsidR="002F5C67" w:rsidRPr="00F52092" w:rsidRDefault="002F5C67">
      <w:r w:rsidRPr="00F52092">
        <w:rPr>
          <w:rFonts w:hint="eastAsia"/>
        </w:rPr>
        <w:t xml:space="preserve">　</w:t>
      </w:r>
      <w:r w:rsidRPr="00F52092">
        <w:t>(</w:t>
      </w:r>
      <w:r w:rsidRPr="00F52092">
        <w:rPr>
          <w:rFonts w:hint="eastAsia"/>
        </w:rPr>
        <w:t>注</w:t>
      </w:r>
      <w:r w:rsidRPr="00F52092">
        <w:t>)</w:t>
      </w:r>
    </w:p>
    <w:p w:rsidR="002F5C67" w:rsidRPr="00F52092" w:rsidRDefault="002F5C67" w:rsidP="003744C9">
      <w:pPr>
        <w:ind w:left="420" w:hangingChars="200" w:hanging="420"/>
      </w:pPr>
      <w:r w:rsidRPr="00F52092">
        <w:rPr>
          <w:rFonts w:hint="eastAsia"/>
        </w:rPr>
        <w:t xml:space="preserve">　</w:t>
      </w:r>
      <w:r w:rsidRPr="00F52092">
        <w:t>1</w:t>
      </w:r>
      <w:r w:rsidRPr="00F52092">
        <w:rPr>
          <w:rFonts w:hint="eastAsia"/>
        </w:rPr>
        <w:t xml:space="preserve">　</w:t>
      </w:r>
      <w:r w:rsidR="003744C9" w:rsidRPr="00F52092">
        <w:rPr>
          <w:rFonts w:hint="eastAsia"/>
        </w:rPr>
        <w:t>変更前の条文と変更後の条文を対比表とすることが困難な場合には、対比表の形式によらないことも差し支えないこと｡</w:t>
      </w:r>
    </w:p>
    <w:p w:rsidR="002F5C67" w:rsidRPr="00F52092" w:rsidRDefault="002F5C67">
      <w:r w:rsidRPr="00F52092">
        <w:rPr>
          <w:rFonts w:hint="eastAsia"/>
        </w:rPr>
        <w:t xml:space="preserve">　</w:t>
      </w:r>
      <w:r w:rsidRPr="00F52092">
        <w:t>2</w:t>
      </w:r>
      <w:r w:rsidRPr="00F52092">
        <w:rPr>
          <w:rFonts w:hint="eastAsia"/>
        </w:rPr>
        <w:t xml:space="preserve">　</w:t>
      </w:r>
      <w:r w:rsidR="00FA24FF" w:rsidRPr="00F52092">
        <w:rPr>
          <w:rFonts w:hint="eastAsia"/>
        </w:rPr>
        <w:t>省令</w:t>
      </w:r>
      <w:r w:rsidR="003744C9" w:rsidRPr="00F52092">
        <w:rPr>
          <w:rFonts w:hint="eastAsia"/>
        </w:rPr>
        <w:t>第</w:t>
      </w:r>
      <w:r w:rsidR="003744C9" w:rsidRPr="00F52092">
        <w:t>3</w:t>
      </w:r>
      <w:r w:rsidR="003744C9" w:rsidRPr="00F52092">
        <w:rPr>
          <w:rFonts w:hint="eastAsia"/>
        </w:rPr>
        <w:t>条第</w:t>
      </w:r>
      <w:r w:rsidR="003744C9" w:rsidRPr="00F52092">
        <w:t>1</w:t>
      </w:r>
      <w:r w:rsidR="003744C9" w:rsidRPr="00F52092">
        <w:rPr>
          <w:rFonts w:hint="eastAsia"/>
        </w:rPr>
        <w:t>項</w:t>
      </w:r>
      <w:r w:rsidR="00060A6A" w:rsidRPr="00F52092">
        <w:rPr>
          <w:rFonts w:hint="eastAsia"/>
        </w:rPr>
        <w:t>第1号及び第2号</w:t>
      </w:r>
      <w:r w:rsidR="003744C9" w:rsidRPr="00F52092">
        <w:rPr>
          <w:rFonts w:hint="eastAsia"/>
        </w:rPr>
        <w:t>に掲げる書類を添付すること。</w:t>
      </w:r>
    </w:p>
    <w:p w:rsidR="002D0E8A" w:rsidRPr="00F52092" w:rsidRDefault="002D0E8A" w:rsidP="00773595">
      <w:pPr>
        <w:ind w:left="420" w:hangingChars="200" w:hanging="420"/>
      </w:pPr>
      <w:r w:rsidRPr="00F52092">
        <w:rPr>
          <w:rFonts w:hint="eastAsia"/>
        </w:rPr>
        <w:t xml:space="preserve">　3　</w:t>
      </w:r>
      <w:r w:rsidR="003744C9" w:rsidRPr="00F52092">
        <w:rPr>
          <w:rFonts w:hint="eastAsia"/>
        </w:rPr>
        <w:t>定款変更の内容に応じ、</w:t>
      </w:r>
      <w:r w:rsidR="00FA24FF" w:rsidRPr="00F52092">
        <w:rPr>
          <w:rFonts w:hint="eastAsia"/>
        </w:rPr>
        <w:t>省令</w:t>
      </w:r>
      <w:r w:rsidR="003744C9" w:rsidRPr="00F52092">
        <w:rPr>
          <w:rFonts w:hint="eastAsia"/>
        </w:rPr>
        <w:t>第</w:t>
      </w:r>
      <w:r w:rsidR="003744C9" w:rsidRPr="00F52092">
        <w:t>3</w:t>
      </w:r>
      <w:r w:rsidR="003744C9" w:rsidRPr="00F52092">
        <w:rPr>
          <w:rFonts w:hint="eastAsia"/>
        </w:rPr>
        <w:t>条第</w:t>
      </w:r>
      <w:r w:rsidR="003744C9" w:rsidRPr="00F52092">
        <w:t>2</w:t>
      </w:r>
      <w:r w:rsidR="003744C9" w:rsidRPr="00F52092">
        <w:rPr>
          <w:rFonts w:hint="eastAsia"/>
        </w:rPr>
        <w:t>項又は第</w:t>
      </w:r>
      <w:r w:rsidR="003744C9" w:rsidRPr="00F52092">
        <w:t>3</w:t>
      </w:r>
      <w:r w:rsidR="003744C9" w:rsidRPr="00F52092">
        <w:rPr>
          <w:rFonts w:hint="eastAsia"/>
        </w:rPr>
        <w:t>項に規定する書類を添付すること。</w:t>
      </w:r>
    </w:p>
    <w:sectPr w:rsidR="002D0E8A" w:rsidRPr="00F52092" w:rsidSect="005B5BF1">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07" w:rsidRDefault="008B6B07">
      <w:r>
        <w:separator/>
      </w:r>
    </w:p>
  </w:endnote>
  <w:endnote w:type="continuationSeparator" w:id="0">
    <w:p w:rsidR="008B6B07" w:rsidRDefault="008B6B0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07" w:rsidRDefault="008B6B07">
      <w:r>
        <w:separator/>
      </w:r>
    </w:p>
  </w:footnote>
  <w:footnote w:type="continuationSeparator" w:id="0">
    <w:p w:rsidR="008B6B07" w:rsidRDefault="008B6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F5C67"/>
    <w:rsid w:val="00060A6A"/>
    <w:rsid w:val="000D1B05"/>
    <w:rsid w:val="002D0E8A"/>
    <w:rsid w:val="002F5C67"/>
    <w:rsid w:val="003744C9"/>
    <w:rsid w:val="003C7891"/>
    <w:rsid w:val="005437FC"/>
    <w:rsid w:val="005A7DB2"/>
    <w:rsid w:val="005B5BF1"/>
    <w:rsid w:val="00773595"/>
    <w:rsid w:val="007B26E4"/>
    <w:rsid w:val="007C2381"/>
    <w:rsid w:val="00826642"/>
    <w:rsid w:val="008B6B07"/>
    <w:rsid w:val="00915ABA"/>
    <w:rsid w:val="00A75453"/>
    <w:rsid w:val="00C01C99"/>
    <w:rsid w:val="00C23E2E"/>
    <w:rsid w:val="00C67A60"/>
    <w:rsid w:val="00E92CA0"/>
    <w:rsid w:val="00F24703"/>
    <w:rsid w:val="00F52092"/>
    <w:rsid w:val="00FA0D76"/>
    <w:rsid w:val="00FA24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F1"/>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B5BF1"/>
    <w:pPr>
      <w:tabs>
        <w:tab w:val="center" w:pos="4252"/>
        <w:tab w:val="right" w:pos="8504"/>
      </w:tabs>
      <w:snapToGrid w:val="0"/>
    </w:pPr>
  </w:style>
  <w:style w:type="character" w:customStyle="1" w:styleId="a4">
    <w:name w:val="ヘッダー (文字)"/>
    <w:basedOn w:val="a0"/>
    <w:link w:val="a3"/>
    <w:uiPriority w:val="99"/>
    <w:semiHidden/>
    <w:rsid w:val="005B5BF1"/>
    <w:rPr>
      <w:rFonts w:ascii="ＭＳ 明朝" w:hAnsi="Courier New"/>
      <w:szCs w:val="20"/>
    </w:rPr>
  </w:style>
  <w:style w:type="paragraph" w:styleId="a5">
    <w:name w:val="footer"/>
    <w:basedOn w:val="a"/>
    <w:link w:val="a6"/>
    <w:uiPriority w:val="99"/>
    <w:semiHidden/>
    <w:rsid w:val="005B5BF1"/>
    <w:pPr>
      <w:tabs>
        <w:tab w:val="center" w:pos="4252"/>
        <w:tab w:val="right" w:pos="8504"/>
      </w:tabs>
      <w:snapToGrid w:val="0"/>
    </w:pPr>
  </w:style>
  <w:style w:type="character" w:customStyle="1" w:styleId="a6">
    <w:name w:val="フッター (文字)"/>
    <w:basedOn w:val="a0"/>
    <w:link w:val="a5"/>
    <w:uiPriority w:val="99"/>
    <w:semiHidden/>
    <w:rsid w:val="005B5BF1"/>
    <w:rPr>
      <w:rFonts w:ascii="ＭＳ 明朝" w:hAnsi="Courier New"/>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28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041601</cp:lastModifiedBy>
  <cp:revision>10</cp:revision>
  <cp:lastPrinted>2016-12-13T07:12:00Z</cp:lastPrinted>
  <dcterms:created xsi:type="dcterms:W3CDTF">2016-12-13T05:49:00Z</dcterms:created>
  <dcterms:modified xsi:type="dcterms:W3CDTF">2017-06-06T04:53:00Z</dcterms:modified>
</cp:coreProperties>
</file>