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11" w:rsidRPr="00331520" w:rsidRDefault="00293AF9" w:rsidP="00331520">
      <w:pPr>
        <w:jc w:val="center"/>
        <w:rPr>
          <w:rFonts w:asciiTheme="minorEastAsia" w:eastAsiaTheme="minorEastAsia" w:hAnsiTheme="minorEastAsia"/>
          <w:sz w:val="28"/>
          <w:szCs w:val="28"/>
        </w:rPr>
      </w:pPr>
      <w:r w:rsidRPr="00331520">
        <w:rPr>
          <w:rFonts w:asciiTheme="minorEastAsia" w:eastAsiaTheme="minorEastAsia" w:hAnsiTheme="minorEastAsia" w:hint="eastAsia"/>
          <w:sz w:val="28"/>
          <w:szCs w:val="28"/>
        </w:rPr>
        <w:t>第１回　浜田市障がい者差別解消</w:t>
      </w:r>
      <w:r w:rsidR="00C01E5F">
        <w:rPr>
          <w:rFonts w:asciiTheme="minorEastAsia" w:eastAsiaTheme="minorEastAsia" w:hAnsiTheme="minorEastAsia" w:hint="eastAsia"/>
          <w:sz w:val="28"/>
          <w:szCs w:val="28"/>
        </w:rPr>
        <w:t>推進</w:t>
      </w:r>
      <w:r w:rsidRPr="00331520">
        <w:rPr>
          <w:rFonts w:asciiTheme="minorEastAsia" w:eastAsiaTheme="minorEastAsia" w:hAnsiTheme="minorEastAsia" w:hint="eastAsia"/>
          <w:sz w:val="28"/>
          <w:szCs w:val="28"/>
        </w:rPr>
        <w:t xml:space="preserve">委員会　</w:t>
      </w:r>
      <w:r w:rsidR="00F208EE">
        <w:rPr>
          <w:rFonts w:asciiTheme="minorEastAsia" w:eastAsiaTheme="minorEastAsia" w:hAnsiTheme="minorEastAsia" w:hint="eastAsia"/>
          <w:sz w:val="28"/>
          <w:szCs w:val="28"/>
        </w:rPr>
        <w:t>会議</w:t>
      </w:r>
      <w:r w:rsidRPr="00331520">
        <w:rPr>
          <w:rFonts w:asciiTheme="minorEastAsia" w:eastAsiaTheme="minorEastAsia" w:hAnsiTheme="minorEastAsia" w:hint="eastAsia"/>
          <w:sz w:val="28"/>
          <w:szCs w:val="28"/>
        </w:rPr>
        <w:t>録</w:t>
      </w:r>
    </w:p>
    <w:p w:rsidR="00293AF9" w:rsidRPr="00C01E5F" w:rsidRDefault="00293AF9">
      <w:pPr>
        <w:rPr>
          <w:rFonts w:asciiTheme="minorEastAsia" w:eastAsiaTheme="minorEastAsia" w:hAnsiTheme="minorEastAsia"/>
          <w:sz w:val="24"/>
        </w:rPr>
      </w:pPr>
    </w:p>
    <w:p w:rsidR="00293AF9" w:rsidRPr="00293AF9" w:rsidRDefault="00293AF9">
      <w:pPr>
        <w:rPr>
          <w:rFonts w:asciiTheme="minorEastAsia" w:eastAsiaTheme="minorEastAsia" w:hAnsiTheme="minorEastAsia"/>
          <w:sz w:val="24"/>
        </w:rPr>
      </w:pPr>
      <w:r w:rsidRPr="00293AF9">
        <w:rPr>
          <w:rFonts w:asciiTheme="minorEastAsia" w:eastAsiaTheme="minorEastAsia" w:hAnsiTheme="minorEastAsia" w:hint="eastAsia"/>
          <w:sz w:val="24"/>
        </w:rPr>
        <w:t>○開催日時：平成</w:t>
      </w:r>
      <w:r w:rsidR="00C01E5F">
        <w:rPr>
          <w:rFonts w:asciiTheme="minorEastAsia" w:eastAsiaTheme="minorEastAsia" w:hAnsiTheme="minorEastAsia" w:hint="eastAsia"/>
          <w:sz w:val="24"/>
        </w:rPr>
        <w:t>31</w:t>
      </w:r>
      <w:r w:rsidRPr="00293AF9">
        <w:rPr>
          <w:rFonts w:asciiTheme="minorEastAsia" w:eastAsiaTheme="minorEastAsia" w:hAnsiTheme="minorEastAsia" w:hint="eastAsia"/>
          <w:sz w:val="24"/>
        </w:rPr>
        <w:t>年</w:t>
      </w:r>
      <w:r w:rsidR="00C01E5F">
        <w:rPr>
          <w:rFonts w:asciiTheme="minorEastAsia" w:eastAsiaTheme="minorEastAsia" w:hAnsiTheme="minorEastAsia" w:hint="eastAsia"/>
          <w:sz w:val="24"/>
        </w:rPr>
        <w:t>4</w:t>
      </w:r>
      <w:r w:rsidRPr="00293AF9">
        <w:rPr>
          <w:rFonts w:asciiTheme="minorEastAsia" w:eastAsiaTheme="minorEastAsia" w:hAnsiTheme="minorEastAsia" w:hint="eastAsia"/>
          <w:sz w:val="24"/>
        </w:rPr>
        <w:t>月2</w:t>
      </w:r>
      <w:r w:rsidR="00C01E5F">
        <w:rPr>
          <w:rFonts w:asciiTheme="minorEastAsia" w:eastAsiaTheme="minorEastAsia" w:hAnsiTheme="minorEastAsia" w:hint="eastAsia"/>
          <w:sz w:val="24"/>
        </w:rPr>
        <w:t>4</w:t>
      </w:r>
      <w:r w:rsidRPr="00293AF9">
        <w:rPr>
          <w:rFonts w:asciiTheme="minorEastAsia" w:eastAsiaTheme="minorEastAsia" w:hAnsiTheme="minorEastAsia" w:hint="eastAsia"/>
          <w:sz w:val="24"/>
        </w:rPr>
        <w:t>日（</w:t>
      </w:r>
      <w:r w:rsidR="00C01E5F">
        <w:rPr>
          <w:rFonts w:asciiTheme="minorEastAsia" w:eastAsiaTheme="minorEastAsia" w:hAnsiTheme="minorEastAsia" w:hint="eastAsia"/>
          <w:sz w:val="24"/>
        </w:rPr>
        <w:t>水</w:t>
      </w:r>
      <w:r w:rsidRPr="00293AF9">
        <w:rPr>
          <w:rFonts w:asciiTheme="minorEastAsia" w:eastAsiaTheme="minorEastAsia" w:hAnsiTheme="minorEastAsia" w:hint="eastAsia"/>
          <w:sz w:val="24"/>
        </w:rPr>
        <w:t>）1</w:t>
      </w:r>
      <w:r w:rsidR="00C01E5F">
        <w:rPr>
          <w:rFonts w:asciiTheme="minorEastAsia" w:eastAsiaTheme="minorEastAsia" w:hAnsiTheme="minorEastAsia" w:hint="eastAsia"/>
          <w:sz w:val="24"/>
        </w:rPr>
        <w:t>5</w:t>
      </w:r>
      <w:r w:rsidRPr="00293AF9">
        <w:rPr>
          <w:rFonts w:asciiTheme="minorEastAsia" w:eastAsiaTheme="minorEastAsia" w:hAnsiTheme="minorEastAsia" w:hint="eastAsia"/>
          <w:sz w:val="24"/>
        </w:rPr>
        <w:t>：00～1</w:t>
      </w:r>
      <w:r w:rsidR="00C01E5F">
        <w:rPr>
          <w:rFonts w:asciiTheme="minorEastAsia" w:eastAsiaTheme="minorEastAsia" w:hAnsiTheme="minorEastAsia" w:hint="eastAsia"/>
          <w:sz w:val="24"/>
        </w:rPr>
        <w:t>6</w:t>
      </w:r>
      <w:r w:rsidRPr="00293AF9">
        <w:rPr>
          <w:rFonts w:asciiTheme="minorEastAsia" w:eastAsiaTheme="minorEastAsia" w:hAnsiTheme="minorEastAsia" w:hint="eastAsia"/>
          <w:sz w:val="24"/>
        </w:rPr>
        <w:t>：</w:t>
      </w:r>
      <w:r w:rsidR="00C01E5F">
        <w:rPr>
          <w:rFonts w:asciiTheme="minorEastAsia" w:eastAsiaTheme="minorEastAsia" w:hAnsiTheme="minorEastAsia" w:hint="eastAsia"/>
          <w:sz w:val="24"/>
        </w:rPr>
        <w:t>45</w:t>
      </w:r>
    </w:p>
    <w:p w:rsidR="00293AF9" w:rsidRPr="00293AF9" w:rsidRDefault="00293AF9">
      <w:pPr>
        <w:rPr>
          <w:rFonts w:asciiTheme="minorEastAsia" w:eastAsiaTheme="minorEastAsia" w:hAnsiTheme="minorEastAsia"/>
          <w:sz w:val="24"/>
        </w:rPr>
      </w:pPr>
      <w:r w:rsidRPr="00293AF9">
        <w:rPr>
          <w:rFonts w:asciiTheme="minorEastAsia" w:eastAsiaTheme="minorEastAsia" w:hAnsiTheme="minorEastAsia" w:hint="eastAsia"/>
          <w:sz w:val="24"/>
        </w:rPr>
        <w:t>○</w:t>
      </w:r>
      <w:r w:rsidRPr="00293AF9">
        <w:rPr>
          <w:rFonts w:asciiTheme="minorEastAsia" w:eastAsiaTheme="minorEastAsia" w:hAnsiTheme="minorEastAsia" w:hint="eastAsia"/>
          <w:spacing w:val="240"/>
          <w:kern w:val="0"/>
          <w:sz w:val="24"/>
          <w:fitText w:val="960" w:id="1376510976"/>
        </w:rPr>
        <w:t>場</w:t>
      </w:r>
      <w:r w:rsidRPr="00293AF9">
        <w:rPr>
          <w:rFonts w:asciiTheme="minorEastAsia" w:eastAsiaTheme="minorEastAsia" w:hAnsiTheme="minorEastAsia" w:hint="eastAsia"/>
          <w:kern w:val="0"/>
          <w:sz w:val="24"/>
          <w:fitText w:val="960" w:id="1376510976"/>
        </w:rPr>
        <w:t>所</w:t>
      </w:r>
      <w:r w:rsidR="00C01E5F">
        <w:rPr>
          <w:rFonts w:asciiTheme="minorEastAsia" w:eastAsiaTheme="minorEastAsia" w:hAnsiTheme="minorEastAsia" w:hint="eastAsia"/>
          <w:sz w:val="24"/>
        </w:rPr>
        <w:t>：浜田市役所本庁4階講堂B・C</w:t>
      </w:r>
    </w:p>
    <w:p w:rsidR="00293AF9" w:rsidRPr="00293AF9" w:rsidRDefault="00293AF9">
      <w:pPr>
        <w:rPr>
          <w:rFonts w:asciiTheme="minorEastAsia" w:eastAsiaTheme="minorEastAsia" w:hAnsiTheme="minorEastAsia"/>
          <w:sz w:val="24"/>
        </w:rPr>
      </w:pPr>
      <w:r w:rsidRPr="00293AF9">
        <w:rPr>
          <w:rFonts w:asciiTheme="minorEastAsia" w:eastAsiaTheme="minorEastAsia" w:hAnsiTheme="minorEastAsia" w:hint="eastAsia"/>
          <w:sz w:val="24"/>
        </w:rPr>
        <w:t>○</w:t>
      </w:r>
      <w:r w:rsidRPr="00293AF9">
        <w:rPr>
          <w:rFonts w:asciiTheme="minorEastAsia" w:eastAsiaTheme="minorEastAsia" w:hAnsiTheme="minorEastAsia" w:hint="eastAsia"/>
          <w:spacing w:val="60"/>
          <w:kern w:val="0"/>
          <w:sz w:val="24"/>
          <w:fitText w:val="960" w:id="1376511232"/>
        </w:rPr>
        <w:t>出席</w:t>
      </w:r>
      <w:r w:rsidRPr="00293AF9">
        <w:rPr>
          <w:rFonts w:asciiTheme="minorEastAsia" w:eastAsiaTheme="minorEastAsia" w:hAnsiTheme="minorEastAsia" w:hint="eastAsia"/>
          <w:kern w:val="0"/>
          <w:sz w:val="24"/>
          <w:fitText w:val="960" w:id="1376511232"/>
        </w:rPr>
        <w:t>者</w:t>
      </w:r>
      <w:r w:rsidRPr="00293AF9">
        <w:rPr>
          <w:rFonts w:asciiTheme="minorEastAsia" w:eastAsiaTheme="minorEastAsia" w:hAnsiTheme="minorEastAsia" w:hint="eastAsia"/>
          <w:sz w:val="24"/>
        </w:rPr>
        <w:t>：（委員）</w:t>
      </w:r>
    </w:p>
    <w:p w:rsidR="00293AF9" w:rsidRPr="00293AF9" w:rsidRDefault="00293AF9" w:rsidP="00C01E5F">
      <w:pPr>
        <w:ind w:left="1680" w:hangingChars="700" w:hanging="1680"/>
        <w:rPr>
          <w:rFonts w:asciiTheme="minorEastAsia" w:eastAsiaTheme="minorEastAsia" w:hAnsiTheme="minorEastAsia"/>
          <w:sz w:val="24"/>
        </w:rPr>
      </w:pPr>
      <w:r w:rsidRPr="00293AF9">
        <w:rPr>
          <w:rFonts w:asciiTheme="minorEastAsia" w:eastAsiaTheme="minorEastAsia" w:hAnsiTheme="minorEastAsia" w:hint="eastAsia"/>
          <w:sz w:val="24"/>
        </w:rPr>
        <w:t xml:space="preserve">　　　　　　　</w:t>
      </w:r>
      <w:r w:rsidR="00C01E5F">
        <w:rPr>
          <w:rFonts w:asciiTheme="minorEastAsia" w:eastAsiaTheme="minorEastAsia" w:hAnsiTheme="minorEastAsia" w:hint="eastAsia"/>
          <w:sz w:val="24"/>
        </w:rPr>
        <w:t>小田</w:t>
      </w:r>
      <w:r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槙本</w:t>
      </w:r>
      <w:r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西田</w:t>
      </w:r>
      <w:r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今城</w:t>
      </w:r>
      <w:r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林</w:t>
      </w:r>
      <w:r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村井</w:t>
      </w:r>
      <w:r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古和</w:t>
      </w:r>
      <w:r w:rsidR="00C01E5F"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岡田</w:t>
      </w:r>
      <w:r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板倉</w:t>
      </w:r>
      <w:r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櫟原委員</w:t>
      </w:r>
    </w:p>
    <w:p w:rsidR="00F208EE" w:rsidRPr="00331520" w:rsidRDefault="00293AF9" w:rsidP="00293AF9">
      <w:pPr>
        <w:ind w:left="1680" w:hangingChars="700" w:hanging="1680"/>
        <w:rPr>
          <w:rFonts w:asciiTheme="minorEastAsia" w:eastAsiaTheme="minorEastAsia" w:hAnsiTheme="minorEastAsia"/>
          <w:sz w:val="24"/>
        </w:rPr>
      </w:pPr>
      <w:r w:rsidRPr="00331520">
        <w:rPr>
          <w:rFonts w:asciiTheme="minorEastAsia" w:eastAsiaTheme="minorEastAsia" w:hAnsiTheme="minorEastAsia" w:hint="eastAsia"/>
          <w:sz w:val="24"/>
        </w:rPr>
        <w:t xml:space="preserve">　　　　　　　以上　1</w:t>
      </w:r>
      <w:r w:rsidR="00C01E5F">
        <w:rPr>
          <w:rFonts w:asciiTheme="minorEastAsia" w:eastAsiaTheme="minorEastAsia" w:hAnsiTheme="minorEastAsia" w:hint="eastAsia"/>
          <w:sz w:val="24"/>
        </w:rPr>
        <w:t>0人</w:t>
      </w:r>
    </w:p>
    <w:p w:rsidR="00293AF9" w:rsidRPr="00331520" w:rsidRDefault="00293AF9" w:rsidP="00293AF9">
      <w:pPr>
        <w:ind w:left="1680" w:hangingChars="700" w:hanging="1680"/>
        <w:rPr>
          <w:rFonts w:asciiTheme="minorEastAsia" w:eastAsiaTheme="minorEastAsia" w:hAnsiTheme="minorEastAsia"/>
          <w:sz w:val="24"/>
        </w:rPr>
      </w:pPr>
      <w:r w:rsidRPr="00331520">
        <w:rPr>
          <w:rFonts w:asciiTheme="minorEastAsia" w:eastAsiaTheme="minorEastAsia" w:hAnsiTheme="minorEastAsia" w:hint="eastAsia"/>
          <w:sz w:val="24"/>
        </w:rPr>
        <w:t xml:space="preserve">　　　　　　（市）</w:t>
      </w:r>
    </w:p>
    <w:p w:rsidR="00293AF9" w:rsidRDefault="00293AF9" w:rsidP="00293AF9">
      <w:pPr>
        <w:ind w:left="1680" w:hangingChars="700" w:hanging="1680"/>
        <w:rPr>
          <w:rFonts w:asciiTheme="minorEastAsia" w:eastAsiaTheme="minorEastAsia" w:hAnsiTheme="minorEastAsia"/>
          <w:sz w:val="24"/>
        </w:rPr>
      </w:pPr>
      <w:r w:rsidRPr="00331520">
        <w:rPr>
          <w:rFonts w:asciiTheme="minorEastAsia" w:eastAsiaTheme="minorEastAsia" w:hAnsiTheme="minorEastAsia" w:hint="eastAsia"/>
          <w:sz w:val="24"/>
        </w:rPr>
        <w:t xml:space="preserve">　　　　　　　</w:t>
      </w:r>
      <w:r w:rsidR="00C01E5F">
        <w:rPr>
          <w:rFonts w:asciiTheme="minorEastAsia" w:eastAsiaTheme="minorEastAsia" w:hAnsiTheme="minorEastAsia" w:hint="eastAsia"/>
          <w:sz w:val="24"/>
        </w:rPr>
        <w:t>前木</w:t>
      </w:r>
      <w:r w:rsidR="00331520" w:rsidRPr="00331520">
        <w:rPr>
          <w:rFonts w:asciiTheme="minorEastAsia" w:eastAsiaTheme="minorEastAsia" w:hAnsiTheme="minorEastAsia" w:hint="eastAsia"/>
          <w:sz w:val="24"/>
        </w:rPr>
        <w:t>健康福祉部長</w:t>
      </w:r>
      <w:r w:rsidR="00331520">
        <w:rPr>
          <w:rFonts w:asciiTheme="minorEastAsia" w:eastAsiaTheme="minorEastAsia" w:hAnsiTheme="minorEastAsia" w:hint="eastAsia"/>
          <w:sz w:val="24"/>
        </w:rPr>
        <w:t>、</w:t>
      </w:r>
      <w:r w:rsidR="00C01E5F">
        <w:rPr>
          <w:rFonts w:asciiTheme="minorEastAsia" w:eastAsiaTheme="minorEastAsia" w:hAnsiTheme="minorEastAsia" w:hint="eastAsia"/>
          <w:sz w:val="24"/>
        </w:rPr>
        <w:t>井上地域福祉課長、木下</w:t>
      </w:r>
      <w:r w:rsidR="00331520">
        <w:rPr>
          <w:rFonts w:asciiTheme="minorEastAsia" w:eastAsiaTheme="minorEastAsia" w:hAnsiTheme="minorEastAsia" w:hint="eastAsia"/>
          <w:sz w:val="24"/>
        </w:rPr>
        <w:t>障がい福祉係長、</w:t>
      </w:r>
      <w:r w:rsidR="00C01E5F">
        <w:rPr>
          <w:rFonts w:asciiTheme="minorEastAsia" w:eastAsiaTheme="minorEastAsia" w:hAnsiTheme="minorEastAsia" w:hint="eastAsia"/>
          <w:sz w:val="24"/>
        </w:rPr>
        <w:t>近重主任主事</w:t>
      </w:r>
    </w:p>
    <w:p w:rsidR="0078762C" w:rsidRDefault="0078762C"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〇傍 聴 者：1人</w:t>
      </w:r>
      <w:bookmarkStart w:id="0" w:name="_GoBack"/>
      <w:bookmarkEnd w:id="0"/>
    </w:p>
    <w:p w:rsidR="00331520" w:rsidRDefault="00331520"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○会議次第</w:t>
      </w:r>
    </w:p>
    <w:p w:rsidR="00331520" w:rsidRDefault="00331520"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1</w:t>
      </w:r>
      <w:r w:rsidR="00C01E5F">
        <w:rPr>
          <w:rFonts w:asciiTheme="minorEastAsia" w:eastAsiaTheme="minorEastAsia" w:hAnsiTheme="minorEastAsia" w:hint="eastAsia"/>
          <w:sz w:val="24"/>
        </w:rPr>
        <w:t xml:space="preserve">　</w:t>
      </w:r>
      <w:r>
        <w:rPr>
          <w:rFonts w:asciiTheme="minorEastAsia" w:eastAsiaTheme="minorEastAsia" w:hAnsiTheme="minorEastAsia" w:hint="eastAsia"/>
          <w:sz w:val="24"/>
        </w:rPr>
        <w:t>開会</w:t>
      </w:r>
    </w:p>
    <w:p w:rsidR="00331520" w:rsidRDefault="00331520"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2</w:t>
      </w:r>
      <w:r w:rsidR="00C01E5F">
        <w:rPr>
          <w:rFonts w:asciiTheme="minorEastAsia" w:eastAsiaTheme="minorEastAsia" w:hAnsiTheme="minorEastAsia" w:hint="eastAsia"/>
          <w:sz w:val="24"/>
        </w:rPr>
        <w:t xml:space="preserve">　</w:t>
      </w:r>
      <w:r>
        <w:rPr>
          <w:rFonts w:asciiTheme="minorEastAsia" w:eastAsiaTheme="minorEastAsia" w:hAnsiTheme="minorEastAsia" w:hint="eastAsia"/>
          <w:sz w:val="24"/>
        </w:rPr>
        <w:t>浜田市健康福祉部長挨拶</w:t>
      </w:r>
    </w:p>
    <w:p w:rsidR="00331520" w:rsidRDefault="00C01E5F"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w:t>
      </w:r>
      <w:r w:rsidR="00331520">
        <w:rPr>
          <w:rFonts w:asciiTheme="minorEastAsia" w:eastAsiaTheme="minorEastAsia" w:hAnsiTheme="minorEastAsia" w:hint="eastAsia"/>
          <w:sz w:val="24"/>
        </w:rPr>
        <w:t>3</w:t>
      </w:r>
      <w:r>
        <w:rPr>
          <w:rFonts w:asciiTheme="minorEastAsia" w:eastAsiaTheme="minorEastAsia" w:hAnsiTheme="minorEastAsia" w:hint="eastAsia"/>
          <w:sz w:val="24"/>
        </w:rPr>
        <w:t xml:space="preserve">　</w:t>
      </w:r>
      <w:r w:rsidR="00331520">
        <w:rPr>
          <w:rFonts w:asciiTheme="minorEastAsia" w:eastAsiaTheme="minorEastAsia" w:hAnsiTheme="minorEastAsia" w:hint="eastAsia"/>
          <w:sz w:val="24"/>
        </w:rPr>
        <w:t>委員自己紹介</w:t>
      </w:r>
    </w:p>
    <w:p w:rsidR="00331520" w:rsidRDefault="00C01E5F"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w:t>
      </w:r>
      <w:r w:rsidR="00331520">
        <w:rPr>
          <w:rFonts w:asciiTheme="minorEastAsia" w:eastAsiaTheme="minorEastAsia" w:hAnsiTheme="minorEastAsia" w:hint="eastAsia"/>
          <w:sz w:val="24"/>
        </w:rPr>
        <w:t>4</w:t>
      </w:r>
      <w:r>
        <w:rPr>
          <w:rFonts w:asciiTheme="minorEastAsia" w:eastAsiaTheme="minorEastAsia" w:hAnsiTheme="minorEastAsia" w:hint="eastAsia"/>
          <w:sz w:val="24"/>
        </w:rPr>
        <w:t xml:space="preserve">　</w:t>
      </w:r>
      <w:r w:rsidR="00331520">
        <w:rPr>
          <w:rFonts w:asciiTheme="minorEastAsia" w:eastAsiaTheme="minorEastAsia" w:hAnsiTheme="minorEastAsia" w:hint="eastAsia"/>
          <w:sz w:val="24"/>
        </w:rPr>
        <w:t>委員長及び副委員長選出</w:t>
      </w:r>
    </w:p>
    <w:p w:rsidR="00331520" w:rsidRDefault="00C01E5F"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w:t>
      </w:r>
      <w:r w:rsidR="00331520">
        <w:rPr>
          <w:rFonts w:asciiTheme="minorEastAsia" w:eastAsiaTheme="minorEastAsia" w:hAnsiTheme="minorEastAsia" w:hint="eastAsia"/>
          <w:sz w:val="24"/>
        </w:rPr>
        <w:t>5</w:t>
      </w:r>
      <w:r>
        <w:rPr>
          <w:rFonts w:asciiTheme="minorEastAsia" w:eastAsiaTheme="minorEastAsia" w:hAnsiTheme="minorEastAsia" w:hint="eastAsia"/>
          <w:sz w:val="24"/>
        </w:rPr>
        <w:t xml:space="preserve">　報告</w:t>
      </w:r>
      <w:r w:rsidR="00331520">
        <w:rPr>
          <w:rFonts w:asciiTheme="minorEastAsia" w:eastAsiaTheme="minorEastAsia" w:hAnsiTheme="minorEastAsia" w:hint="eastAsia"/>
          <w:sz w:val="24"/>
        </w:rPr>
        <w:t>事項</w:t>
      </w:r>
    </w:p>
    <w:p w:rsidR="00331520" w:rsidRDefault="00C01E5F" w:rsidP="00C01E5F">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(1)　これまでの取組み</w:t>
      </w:r>
    </w:p>
    <w:p w:rsidR="00C01E5F" w:rsidRDefault="00C01E5F"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6　今後に取り組むべき事項</w:t>
      </w:r>
    </w:p>
    <w:p w:rsidR="00C01E5F" w:rsidRDefault="00C01E5F" w:rsidP="00C01E5F">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(1)　差別解消条例の規定する事項</w:t>
      </w:r>
    </w:p>
    <w:p w:rsidR="00C01E5F" w:rsidRDefault="00C01E5F" w:rsidP="00C01E5F">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①　差別解消条例第10条（合理的配慮の取組の推進）</w:t>
      </w:r>
    </w:p>
    <w:p w:rsidR="00C01E5F" w:rsidRDefault="00C01E5F" w:rsidP="00C01E5F">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②　差別解消条例第11条第1項（合理的配慮等の評価）</w:t>
      </w:r>
    </w:p>
    <w:p w:rsidR="00C01E5F" w:rsidRDefault="00C01E5F" w:rsidP="00C01E5F">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③　差別解消条例第19条第1項第1号（差別等事案対応）</w:t>
      </w:r>
    </w:p>
    <w:p w:rsidR="00C01E5F" w:rsidRDefault="00C01E5F" w:rsidP="00C01E5F">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④　差別解消条例第19条第1項第2号（表彰）</w:t>
      </w:r>
    </w:p>
    <w:p w:rsidR="00C01E5F" w:rsidRDefault="00C01E5F" w:rsidP="00C01E5F">
      <w:pPr>
        <w:rPr>
          <w:rFonts w:asciiTheme="minorEastAsia" w:eastAsiaTheme="minorEastAsia" w:hAnsiTheme="minorEastAsia"/>
          <w:sz w:val="24"/>
        </w:rPr>
      </w:pPr>
      <w:r>
        <w:rPr>
          <w:rFonts w:asciiTheme="minorEastAsia" w:eastAsiaTheme="minorEastAsia" w:hAnsiTheme="minorEastAsia" w:hint="eastAsia"/>
          <w:sz w:val="24"/>
        </w:rPr>
        <w:t xml:space="preserve">　7　今年度の取組みについて</w:t>
      </w:r>
    </w:p>
    <w:p w:rsidR="00C01E5F" w:rsidRDefault="00C01E5F" w:rsidP="00C01E5F">
      <w:pPr>
        <w:rPr>
          <w:rFonts w:asciiTheme="minorEastAsia" w:eastAsiaTheme="minorEastAsia" w:hAnsiTheme="minorEastAsia"/>
          <w:sz w:val="24"/>
        </w:rPr>
      </w:pPr>
      <w:r>
        <w:rPr>
          <w:rFonts w:asciiTheme="minorEastAsia" w:eastAsiaTheme="minorEastAsia" w:hAnsiTheme="minorEastAsia" w:hint="eastAsia"/>
          <w:sz w:val="24"/>
        </w:rPr>
        <w:t xml:space="preserve">　　(1)　啓発活動目的の講演会の開催</w:t>
      </w:r>
    </w:p>
    <w:p w:rsidR="00A9579A" w:rsidRDefault="00A9579A" w:rsidP="00C01E5F">
      <w:pPr>
        <w:rPr>
          <w:rFonts w:asciiTheme="minorEastAsia" w:eastAsiaTheme="minorEastAsia" w:hAnsiTheme="minorEastAsia"/>
          <w:sz w:val="24"/>
        </w:rPr>
      </w:pPr>
      <w:r>
        <w:rPr>
          <w:rFonts w:asciiTheme="minorEastAsia" w:eastAsiaTheme="minorEastAsia" w:hAnsiTheme="minorEastAsia" w:hint="eastAsia"/>
          <w:sz w:val="24"/>
        </w:rPr>
        <w:t xml:space="preserve">　　(2)　駅北フェスタにて市民向けPR活動</w:t>
      </w:r>
    </w:p>
    <w:p w:rsidR="00A9579A" w:rsidRDefault="00A9579A" w:rsidP="00C01E5F">
      <w:pPr>
        <w:rPr>
          <w:rFonts w:asciiTheme="minorEastAsia" w:eastAsiaTheme="minorEastAsia" w:hAnsiTheme="minorEastAsia"/>
          <w:sz w:val="24"/>
        </w:rPr>
      </w:pPr>
      <w:r>
        <w:rPr>
          <w:rFonts w:asciiTheme="minorEastAsia" w:eastAsiaTheme="minorEastAsia" w:hAnsiTheme="minorEastAsia" w:hint="eastAsia"/>
          <w:sz w:val="24"/>
        </w:rPr>
        <w:t xml:space="preserve">　8　その他</w:t>
      </w:r>
    </w:p>
    <w:p w:rsidR="00331520" w:rsidRDefault="00A9579A" w:rsidP="00A9579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9　</w:t>
      </w:r>
      <w:r w:rsidR="00331520">
        <w:rPr>
          <w:rFonts w:asciiTheme="minorEastAsia" w:eastAsiaTheme="minorEastAsia" w:hAnsiTheme="minorEastAsia" w:hint="eastAsia"/>
          <w:sz w:val="24"/>
        </w:rPr>
        <w:t>閉会</w:t>
      </w:r>
    </w:p>
    <w:p w:rsidR="00331520" w:rsidRDefault="00331520" w:rsidP="00A379DB">
      <w:pPr>
        <w:rPr>
          <w:rFonts w:asciiTheme="minorEastAsia" w:eastAsiaTheme="minorEastAsia" w:hAnsiTheme="minorEastAsia"/>
          <w:sz w:val="24"/>
        </w:rPr>
      </w:pPr>
    </w:p>
    <w:p w:rsidR="00A379DB" w:rsidRDefault="00A9579A" w:rsidP="00A9579A">
      <w:pPr>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23495</wp:posOffset>
                </wp:positionV>
                <wp:extent cx="57912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A9D0A0" id="_x0000_t32" coordsize="21600,21600" o:spt="32" o:oned="t" path="m,l21600,21600e" filled="f">
                <v:path arrowok="t" fillok="f" o:connecttype="none"/>
                <o:lock v:ext="edit" shapetype="t"/>
              </v:shapetype>
              <v:shape id="AutoShape 2" o:spid="_x0000_s1026" type="#_x0000_t32" style="position:absolute;left:0;text-align:left;margin-left:-1.15pt;margin-top:1.85pt;width:4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cZ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"/>
            </w:pict>
          </mc:Fallback>
        </mc:AlternateContent>
      </w:r>
    </w:p>
    <w:p w:rsidR="00A9579A" w:rsidRPr="00A9579A" w:rsidRDefault="00A9579A" w:rsidP="00A9579A">
      <w:pPr>
        <w:rPr>
          <w:rFonts w:asciiTheme="minorEastAsia" w:eastAsiaTheme="minorEastAsia" w:hAnsiTheme="minorEastAsia"/>
          <w:sz w:val="24"/>
        </w:rPr>
      </w:pPr>
      <w:r>
        <w:rPr>
          <w:rFonts w:asciiTheme="minorEastAsia" w:eastAsiaTheme="minorEastAsia" w:hAnsiTheme="minorEastAsia" w:hint="eastAsia"/>
          <w:sz w:val="24"/>
        </w:rPr>
        <w:t>1　開会</w:t>
      </w:r>
    </w:p>
    <w:p w:rsidR="0058676E" w:rsidRDefault="0058676E" w:rsidP="0078762C">
      <w:pPr>
        <w:ind w:left="1680" w:hangingChars="700" w:hanging="1680"/>
        <w:rPr>
          <w:rFonts w:asciiTheme="minorEastAsia" w:eastAsiaTheme="minorEastAsia" w:hAnsiTheme="minorEastAsia"/>
          <w:sz w:val="24"/>
        </w:rPr>
      </w:pPr>
    </w:p>
    <w:p w:rsidR="0078762C" w:rsidRDefault="00A9579A" w:rsidP="0078762C">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2　浜田市健康福祉部長挨拶</w:t>
      </w:r>
    </w:p>
    <w:p w:rsidR="0058676E" w:rsidRDefault="0058676E" w:rsidP="00AE7546">
      <w:pPr>
        <w:ind w:left="1680" w:hangingChars="700" w:hanging="1680"/>
        <w:rPr>
          <w:rFonts w:asciiTheme="minorEastAsia" w:eastAsiaTheme="minorEastAsia" w:hAnsiTheme="minorEastAsia"/>
          <w:sz w:val="24"/>
        </w:rPr>
      </w:pPr>
    </w:p>
    <w:p w:rsidR="00AE7546" w:rsidRDefault="00A9579A" w:rsidP="00AE7546">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3　委員自己紹介</w:t>
      </w:r>
    </w:p>
    <w:p w:rsidR="0058676E" w:rsidRDefault="0058676E" w:rsidP="00A9579A">
      <w:pPr>
        <w:ind w:left="1680" w:hangingChars="700" w:hanging="1680"/>
        <w:rPr>
          <w:rFonts w:asciiTheme="minorEastAsia" w:eastAsiaTheme="minorEastAsia" w:hAnsiTheme="minorEastAsia"/>
          <w:sz w:val="24"/>
        </w:rPr>
      </w:pPr>
    </w:p>
    <w:p w:rsidR="00A9579A" w:rsidRDefault="00A9579A" w:rsidP="00A9579A">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4　委員長及び副委員長選出</w:t>
      </w:r>
    </w:p>
    <w:p w:rsidR="0020430D" w:rsidRDefault="0020430D" w:rsidP="00A9579A">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条例及び委員会について資料1、2により事務局から説明。</w:t>
      </w:r>
    </w:p>
    <w:p w:rsidR="0078762C" w:rsidRDefault="0078762C" w:rsidP="00A9579A">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w:t>
      </w:r>
      <w:r w:rsidR="0020430D">
        <w:rPr>
          <w:rFonts w:asciiTheme="minorEastAsia" w:eastAsiaTheme="minorEastAsia" w:hAnsiTheme="minorEastAsia" w:hint="eastAsia"/>
          <w:sz w:val="24"/>
        </w:rPr>
        <w:t xml:space="preserve">　</w:t>
      </w:r>
      <w:r w:rsidR="00AE7546">
        <w:rPr>
          <w:rFonts w:asciiTheme="minorEastAsia" w:eastAsiaTheme="minorEastAsia" w:hAnsiTheme="minorEastAsia" w:hint="eastAsia"/>
          <w:sz w:val="24"/>
        </w:rPr>
        <w:t>自薦、他薦なく</w:t>
      </w:r>
      <w:r>
        <w:rPr>
          <w:rFonts w:asciiTheme="minorEastAsia" w:eastAsiaTheme="minorEastAsia" w:hAnsiTheme="minorEastAsia" w:hint="eastAsia"/>
          <w:sz w:val="24"/>
        </w:rPr>
        <w:t>事務局提案</w:t>
      </w:r>
      <w:r w:rsidR="005F5CD9">
        <w:rPr>
          <w:rFonts w:asciiTheme="minorEastAsia" w:eastAsiaTheme="minorEastAsia" w:hAnsiTheme="minorEastAsia" w:hint="eastAsia"/>
          <w:sz w:val="24"/>
        </w:rPr>
        <w:t>により委員長を、委員長推薦</w:t>
      </w:r>
      <w:r>
        <w:rPr>
          <w:rFonts w:asciiTheme="minorEastAsia" w:eastAsiaTheme="minorEastAsia" w:hAnsiTheme="minorEastAsia" w:hint="eastAsia"/>
          <w:sz w:val="24"/>
        </w:rPr>
        <w:t>により</w:t>
      </w:r>
      <w:r w:rsidR="005F5CD9">
        <w:rPr>
          <w:rFonts w:asciiTheme="minorEastAsia" w:eastAsiaTheme="minorEastAsia" w:hAnsiTheme="minorEastAsia" w:hint="eastAsia"/>
          <w:sz w:val="24"/>
        </w:rPr>
        <w:t>副委員長を</w:t>
      </w:r>
      <w:r>
        <w:rPr>
          <w:rFonts w:asciiTheme="minorEastAsia" w:eastAsiaTheme="minorEastAsia" w:hAnsiTheme="minorEastAsia" w:hint="eastAsia"/>
          <w:sz w:val="24"/>
        </w:rPr>
        <w:t>選出</w:t>
      </w:r>
      <w:r w:rsidR="00AE7546">
        <w:rPr>
          <w:rFonts w:asciiTheme="minorEastAsia" w:eastAsiaTheme="minorEastAsia" w:hAnsiTheme="minorEastAsia" w:hint="eastAsia"/>
          <w:sz w:val="24"/>
        </w:rPr>
        <w:t>。</w:t>
      </w:r>
    </w:p>
    <w:p w:rsidR="0078762C" w:rsidRDefault="0078762C" w:rsidP="00A9579A">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w:t>
      </w:r>
      <w:r w:rsidR="0020430D">
        <w:rPr>
          <w:rFonts w:asciiTheme="minorEastAsia" w:eastAsiaTheme="minorEastAsia" w:hAnsiTheme="minorEastAsia" w:hint="eastAsia"/>
          <w:sz w:val="24"/>
        </w:rPr>
        <w:t xml:space="preserve">　</w:t>
      </w:r>
      <w:r>
        <w:rPr>
          <w:rFonts w:asciiTheme="minorEastAsia" w:eastAsiaTheme="minorEastAsia" w:hAnsiTheme="minorEastAsia" w:hint="eastAsia"/>
          <w:sz w:val="24"/>
        </w:rPr>
        <w:t>委員長…西田委員</w:t>
      </w:r>
    </w:p>
    <w:p w:rsidR="0078762C" w:rsidRDefault="0078762C" w:rsidP="00A9579A">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w:t>
      </w:r>
      <w:r w:rsidR="0020430D">
        <w:rPr>
          <w:rFonts w:asciiTheme="minorEastAsia" w:eastAsiaTheme="minorEastAsia" w:hAnsiTheme="minorEastAsia" w:hint="eastAsia"/>
          <w:sz w:val="24"/>
        </w:rPr>
        <w:t xml:space="preserve">　</w:t>
      </w:r>
      <w:r>
        <w:rPr>
          <w:rFonts w:asciiTheme="minorEastAsia" w:eastAsiaTheme="minorEastAsia" w:hAnsiTheme="minorEastAsia" w:hint="eastAsia"/>
          <w:sz w:val="24"/>
        </w:rPr>
        <w:t>副委員長…今城委員</w:t>
      </w:r>
    </w:p>
    <w:p w:rsidR="0058676E" w:rsidRDefault="0058676E" w:rsidP="00A9579A">
      <w:pPr>
        <w:ind w:left="1680" w:hangingChars="700" w:hanging="1680"/>
        <w:rPr>
          <w:rFonts w:asciiTheme="minorEastAsia" w:eastAsiaTheme="minorEastAsia" w:hAnsiTheme="minorEastAsia"/>
          <w:sz w:val="24"/>
        </w:rPr>
      </w:pPr>
    </w:p>
    <w:p w:rsidR="00A9579A" w:rsidRDefault="00A9579A" w:rsidP="00A9579A">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5　報告事項</w:t>
      </w:r>
    </w:p>
    <w:p w:rsidR="00AE7546" w:rsidRDefault="00A9579A" w:rsidP="00AE7546">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(1)　これまでの取組み</w:t>
      </w:r>
    </w:p>
    <w:p w:rsidR="00AE7546" w:rsidRDefault="00AE7546" w:rsidP="00AE7546">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資料3に基づき事務局から説明。</w:t>
      </w:r>
    </w:p>
    <w:p w:rsidR="00D41685" w:rsidRDefault="00D41685" w:rsidP="0020430D">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【質問・意見等】</w:t>
      </w:r>
    </w:p>
    <w:p w:rsidR="0078762C" w:rsidRDefault="0058676E" w:rsidP="00D41685">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sidR="0078762C">
        <w:rPr>
          <w:rFonts w:asciiTheme="minorEastAsia" w:eastAsiaTheme="minorEastAsia" w:hAnsiTheme="minorEastAsia" w:hint="eastAsia"/>
          <w:sz w:val="24"/>
        </w:rPr>
        <w:t>職員向け研修会は浜田市職員対応要領について実施したものか。</w:t>
      </w:r>
    </w:p>
    <w:p w:rsidR="00D41685" w:rsidRDefault="00D41685" w:rsidP="0020430D">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78762C">
        <w:rPr>
          <w:rFonts w:asciiTheme="minorEastAsia" w:eastAsiaTheme="minorEastAsia" w:hAnsiTheme="minorEastAsia" w:hint="eastAsia"/>
          <w:sz w:val="24"/>
        </w:rPr>
        <w:t>事務局</w:t>
      </w:r>
      <w:r>
        <w:rPr>
          <w:rFonts w:asciiTheme="minorEastAsia" w:eastAsiaTheme="minorEastAsia" w:hAnsiTheme="minorEastAsia" w:hint="eastAsia"/>
          <w:sz w:val="24"/>
        </w:rPr>
        <w:t>回答】</w:t>
      </w:r>
    </w:p>
    <w:p w:rsidR="0020430D" w:rsidRDefault="0058676E" w:rsidP="00D41685">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sidR="0078762C">
        <w:rPr>
          <w:rFonts w:asciiTheme="minorEastAsia" w:eastAsiaTheme="minorEastAsia" w:hAnsiTheme="minorEastAsia" w:hint="eastAsia"/>
          <w:sz w:val="24"/>
        </w:rPr>
        <w:t>ガイドブック及び対応要領に基づいて実施した。</w:t>
      </w:r>
    </w:p>
    <w:p w:rsidR="0058676E" w:rsidRDefault="0058676E" w:rsidP="0058676E">
      <w:pPr>
        <w:rPr>
          <w:rFonts w:asciiTheme="minorEastAsia" w:eastAsiaTheme="minorEastAsia" w:hAnsiTheme="minorEastAsia"/>
          <w:sz w:val="24"/>
        </w:rPr>
      </w:pPr>
    </w:p>
    <w:p w:rsidR="00A9579A" w:rsidRDefault="00A9579A" w:rsidP="00A9579A">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6　今後に取り組むべき事項</w:t>
      </w:r>
    </w:p>
    <w:p w:rsidR="0020430D" w:rsidRDefault="00A9579A" w:rsidP="0020430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(1)　差別解消条例の規定する事項</w:t>
      </w:r>
    </w:p>
    <w:p w:rsidR="005D7A04" w:rsidRDefault="00A9579A" w:rsidP="0020430D">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①　差別解消条例第10条（合理的配慮の取組の推進）</w:t>
      </w:r>
    </w:p>
    <w:p w:rsidR="00A9579A" w:rsidRDefault="00A9579A" w:rsidP="0020430D">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　差別解消条例第11条第1項（合理的配慮等の評価）</w:t>
      </w:r>
    </w:p>
    <w:p w:rsidR="00A9579A" w:rsidRDefault="00A9579A" w:rsidP="0020430D">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③　差別解消条例第19条第1項第1号（差別等事案対応）</w:t>
      </w:r>
    </w:p>
    <w:p w:rsidR="00A9579A" w:rsidRDefault="00A9579A" w:rsidP="0020430D">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④　差別解消条例第19条第1項第2号（表彰）</w:t>
      </w:r>
    </w:p>
    <w:p w:rsidR="0058676E" w:rsidRDefault="0020430D" w:rsidP="0058676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資料4により事務局から説明。</w:t>
      </w:r>
    </w:p>
    <w:p w:rsidR="00B33A4D" w:rsidRDefault="00B33A4D" w:rsidP="0058676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【質問・意見等】</w:t>
      </w:r>
    </w:p>
    <w:p w:rsidR="0020430D" w:rsidRDefault="0058676E" w:rsidP="0058676E">
      <w:pPr>
        <w:ind w:leftChars="300" w:left="630"/>
        <w:rPr>
          <w:rFonts w:asciiTheme="minorEastAsia" w:eastAsiaTheme="minorEastAsia" w:hAnsiTheme="minorEastAsia"/>
          <w:sz w:val="24"/>
        </w:rPr>
      </w:pPr>
      <w:r>
        <w:rPr>
          <w:rFonts w:asciiTheme="minorEastAsia" w:eastAsiaTheme="minorEastAsia" w:hAnsiTheme="minorEastAsia" w:hint="eastAsia"/>
          <w:sz w:val="24"/>
        </w:rPr>
        <w:t>・</w:t>
      </w:r>
      <w:r w:rsidR="0020430D">
        <w:rPr>
          <w:rFonts w:asciiTheme="minorEastAsia" w:eastAsiaTheme="minorEastAsia" w:hAnsiTheme="minorEastAsia" w:hint="eastAsia"/>
          <w:sz w:val="24"/>
        </w:rPr>
        <w:t>障害者差別解消法と</w:t>
      </w:r>
      <w:r w:rsidR="005F5CD9">
        <w:rPr>
          <w:rFonts w:asciiTheme="minorEastAsia" w:eastAsiaTheme="minorEastAsia" w:hAnsiTheme="minorEastAsia" w:hint="eastAsia"/>
          <w:sz w:val="24"/>
        </w:rPr>
        <w:t>市</w:t>
      </w:r>
      <w:r w:rsidR="0020430D">
        <w:rPr>
          <w:rFonts w:asciiTheme="minorEastAsia" w:eastAsiaTheme="minorEastAsia" w:hAnsiTheme="minorEastAsia" w:hint="eastAsia"/>
          <w:sz w:val="24"/>
        </w:rPr>
        <w:t>条例との違い、特色</w:t>
      </w:r>
      <w:r>
        <w:rPr>
          <w:rFonts w:asciiTheme="minorEastAsia" w:eastAsiaTheme="minorEastAsia" w:hAnsiTheme="minorEastAsia" w:hint="eastAsia"/>
          <w:sz w:val="24"/>
        </w:rPr>
        <w:t>が2点ある。</w:t>
      </w:r>
      <w:r w:rsidR="0020430D">
        <w:rPr>
          <w:rFonts w:asciiTheme="minorEastAsia" w:eastAsiaTheme="minorEastAsia" w:hAnsiTheme="minorEastAsia" w:hint="eastAsia"/>
          <w:sz w:val="24"/>
        </w:rPr>
        <w:t>事案の申立てがなくても、社会的障壁に気づいたら合理的配慮の提供を行うように求めている点と、勧告を行った場合に勧告に従わなければ公表する点</w:t>
      </w:r>
      <w:r>
        <w:rPr>
          <w:rFonts w:asciiTheme="minorEastAsia" w:eastAsiaTheme="minorEastAsia" w:hAnsiTheme="minorEastAsia" w:hint="eastAsia"/>
          <w:sz w:val="24"/>
        </w:rPr>
        <w:t>で</w:t>
      </w:r>
      <w:r w:rsidR="0020430D">
        <w:rPr>
          <w:rFonts w:asciiTheme="minorEastAsia" w:eastAsiaTheme="minorEastAsia" w:hAnsiTheme="minorEastAsia" w:hint="eastAsia"/>
          <w:sz w:val="24"/>
        </w:rPr>
        <w:t>ある。</w:t>
      </w:r>
    </w:p>
    <w:p w:rsidR="0020430D" w:rsidRDefault="0058676E" w:rsidP="0058676E">
      <w:pPr>
        <w:ind w:leftChars="300" w:left="1590" w:hangingChars="400" w:hanging="960"/>
        <w:rPr>
          <w:rFonts w:asciiTheme="minorEastAsia" w:eastAsiaTheme="minorEastAsia" w:hAnsiTheme="minorEastAsia"/>
          <w:sz w:val="24"/>
        </w:rPr>
      </w:pPr>
      <w:r>
        <w:rPr>
          <w:rFonts w:asciiTheme="minorEastAsia" w:eastAsiaTheme="minorEastAsia" w:hAnsiTheme="minorEastAsia" w:hint="eastAsia"/>
          <w:sz w:val="24"/>
        </w:rPr>
        <w:t>・</w:t>
      </w:r>
      <w:r w:rsidR="0020430D">
        <w:rPr>
          <w:rFonts w:asciiTheme="minorEastAsia" w:eastAsiaTheme="minorEastAsia" w:hAnsiTheme="minorEastAsia" w:hint="eastAsia"/>
          <w:sz w:val="24"/>
        </w:rPr>
        <w:t>周知が大事でイベント等の機会をとらえて周知していく必要がある。</w:t>
      </w:r>
    </w:p>
    <w:p w:rsidR="0020430D" w:rsidRDefault="0020430D" w:rsidP="0020430D">
      <w:pPr>
        <w:ind w:leftChars="200" w:left="66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0058676E">
        <w:rPr>
          <w:rFonts w:asciiTheme="minorEastAsia" w:eastAsiaTheme="minorEastAsia" w:hAnsiTheme="minorEastAsia" w:hint="eastAsia"/>
          <w:sz w:val="24"/>
        </w:rPr>
        <w:t>・</w:t>
      </w:r>
      <w:r>
        <w:rPr>
          <w:rFonts w:asciiTheme="minorEastAsia" w:eastAsiaTheme="minorEastAsia" w:hAnsiTheme="minorEastAsia" w:hint="eastAsia"/>
          <w:sz w:val="24"/>
        </w:rPr>
        <w:t>条例は、事業者にと</w:t>
      </w:r>
      <w:r w:rsidR="005F5CD9">
        <w:rPr>
          <w:rFonts w:asciiTheme="minorEastAsia" w:eastAsiaTheme="minorEastAsia" w:hAnsiTheme="minorEastAsia" w:hint="eastAsia"/>
          <w:sz w:val="24"/>
        </w:rPr>
        <w:t>って、合理的配慮の提供について特に厳しい内容となっている。商工会議所</w:t>
      </w:r>
      <w:r>
        <w:rPr>
          <w:rFonts w:asciiTheme="minorEastAsia" w:eastAsiaTheme="minorEastAsia" w:hAnsiTheme="minorEastAsia" w:hint="eastAsia"/>
          <w:sz w:val="24"/>
        </w:rPr>
        <w:t>では、事業者向けにパンフレットを配布しているが、評価基準等ができるのであれば事業者にも提供し</w:t>
      </w:r>
      <w:r w:rsidR="005F5CD9">
        <w:rPr>
          <w:rFonts w:asciiTheme="minorEastAsia" w:eastAsiaTheme="minorEastAsia" w:hAnsiTheme="minorEastAsia" w:hint="eastAsia"/>
          <w:sz w:val="24"/>
        </w:rPr>
        <w:t>ていきた</w:t>
      </w:r>
      <w:r>
        <w:rPr>
          <w:rFonts w:asciiTheme="minorEastAsia" w:eastAsiaTheme="minorEastAsia" w:hAnsiTheme="minorEastAsia" w:hint="eastAsia"/>
          <w:sz w:val="24"/>
        </w:rPr>
        <w:t>い。</w:t>
      </w:r>
    </w:p>
    <w:p w:rsidR="0020430D" w:rsidRDefault="0020430D" w:rsidP="0020430D">
      <w:pPr>
        <w:ind w:leftChars="200" w:left="66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0058676E">
        <w:rPr>
          <w:rFonts w:asciiTheme="minorEastAsia" w:eastAsiaTheme="minorEastAsia" w:hAnsiTheme="minorEastAsia" w:hint="eastAsia"/>
          <w:sz w:val="24"/>
        </w:rPr>
        <w:t>・</w:t>
      </w:r>
      <w:r w:rsidR="005F5CD9">
        <w:rPr>
          <w:rFonts w:asciiTheme="minorEastAsia" w:eastAsiaTheme="minorEastAsia" w:hAnsiTheme="minorEastAsia" w:hint="eastAsia"/>
          <w:sz w:val="24"/>
        </w:rPr>
        <w:t>障害者</w:t>
      </w:r>
      <w:r>
        <w:rPr>
          <w:rFonts w:asciiTheme="minorEastAsia" w:eastAsiaTheme="minorEastAsia" w:hAnsiTheme="minorEastAsia" w:hint="eastAsia"/>
          <w:sz w:val="24"/>
        </w:rPr>
        <w:t>雇用促進法の改正で障がい者を雇用する場合、環境を整えるようになっているが、特に</w:t>
      </w:r>
      <w:r w:rsidR="005F5CD9">
        <w:rPr>
          <w:rFonts w:asciiTheme="minorEastAsia" w:eastAsiaTheme="minorEastAsia" w:hAnsiTheme="minorEastAsia" w:hint="eastAsia"/>
          <w:sz w:val="24"/>
        </w:rPr>
        <w:t>商工会議所として</w:t>
      </w:r>
      <w:r>
        <w:rPr>
          <w:rFonts w:asciiTheme="minorEastAsia" w:eastAsiaTheme="minorEastAsia" w:hAnsiTheme="minorEastAsia" w:hint="eastAsia"/>
          <w:sz w:val="24"/>
        </w:rPr>
        <w:t>PRはしていない。役員会等に来てもらって周知してもらえればと思うが、個人事業主の場合には現実的に対応が難しい。</w:t>
      </w:r>
    </w:p>
    <w:p w:rsidR="0020430D" w:rsidRDefault="0020430D" w:rsidP="0058676E">
      <w:pPr>
        <w:ind w:leftChars="200" w:left="66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0058676E">
        <w:rPr>
          <w:rFonts w:asciiTheme="minorEastAsia" w:eastAsiaTheme="minorEastAsia" w:hAnsiTheme="minorEastAsia" w:hint="eastAsia"/>
          <w:sz w:val="24"/>
        </w:rPr>
        <w:t>・</w:t>
      </w:r>
      <w:r>
        <w:rPr>
          <w:rFonts w:asciiTheme="minorEastAsia" w:eastAsiaTheme="minorEastAsia" w:hAnsiTheme="minorEastAsia" w:hint="eastAsia"/>
          <w:sz w:val="24"/>
        </w:rPr>
        <w:t>事業者への周知は、現場ではあまり実施されておらず、労働局が広報を</w:t>
      </w:r>
      <w:r w:rsidR="0058676E">
        <w:rPr>
          <w:rFonts w:asciiTheme="minorEastAsia" w:eastAsiaTheme="minorEastAsia" w:hAnsiTheme="minorEastAsia" w:hint="eastAsia"/>
          <w:sz w:val="24"/>
        </w:rPr>
        <w:t>して</w:t>
      </w:r>
      <w:r>
        <w:rPr>
          <w:rFonts w:asciiTheme="minorEastAsia" w:eastAsiaTheme="minorEastAsia" w:hAnsiTheme="minorEastAsia" w:hint="eastAsia"/>
          <w:sz w:val="24"/>
        </w:rPr>
        <w:t>いるが、具体的な活動としては難しいところがある。要請があれば研修等を行うことが可能と思われる。</w:t>
      </w:r>
    </w:p>
    <w:p w:rsidR="0058676E" w:rsidRDefault="0058676E" w:rsidP="0058676E">
      <w:pPr>
        <w:ind w:leftChars="300" w:left="630"/>
        <w:rPr>
          <w:rFonts w:asciiTheme="minorEastAsia" w:eastAsiaTheme="minorEastAsia" w:hAnsiTheme="minorEastAsia"/>
          <w:sz w:val="24"/>
        </w:rPr>
      </w:pPr>
      <w:r>
        <w:rPr>
          <w:rFonts w:asciiTheme="minorEastAsia" w:eastAsiaTheme="minorEastAsia" w:hAnsiTheme="minorEastAsia" w:hint="eastAsia"/>
          <w:sz w:val="24"/>
        </w:rPr>
        <w:t>・人間関係のつまずきなどで離職す</w:t>
      </w:r>
      <w:r w:rsidR="005F5CD9">
        <w:rPr>
          <w:rFonts w:asciiTheme="minorEastAsia" w:eastAsiaTheme="minorEastAsia" w:hAnsiTheme="minorEastAsia" w:hint="eastAsia"/>
          <w:sz w:val="24"/>
        </w:rPr>
        <w:t>る障がい者は多いが、具体的に合理的配慮の不提供や差別事案としてハローワークに</w:t>
      </w:r>
      <w:r>
        <w:rPr>
          <w:rFonts w:asciiTheme="minorEastAsia" w:eastAsiaTheme="minorEastAsia" w:hAnsiTheme="minorEastAsia" w:hint="eastAsia"/>
          <w:sz w:val="24"/>
        </w:rPr>
        <w:t>申立て</w:t>
      </w:r>
      <w:r w:rsidR="005F5CD9">
        <w:rPr>
          <w:rFonts w:asciiTheme="minorEastAsia" w:eastAsiaTheme="minorEastAsia" w:hAnsiTheme="minorEastAsia" w:hint="eastAsia"/>
          <w:sz w:val="24"/>
        </w:rPr>
        <w:t>られた事例</w:t>
      </w:r>
      <w:r>
        <w:rPr>
          <w:rFonts w:asciiTheme="minorEastAsia" w:eastAsiaTheme="minorEastAsia" w:hAnsiTheme="minorEastAsia" w:hint="eastAsia"/>
          <w:sz w:val="24"/>
        </w:rPr>
        <w:t>はない。</w:t>
      </w:r>
    </w:p>
    <w:p w:rsidR="0058676E" w:rsidRDefault="0058676E" w:rsidP="0058676E">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・養護学校を卒業して一般就労する場合、就職前の会議で配慮のお願いはするが、現実的に対応が難しい事業所はあり、どこまでの配慮をお願いするのか</w:t>
      </w:r>
      <w:r w:rsidR="005F5CD9">
        <w:rPr>
          <w:rFonts w:asciiTheme="minorEastAsia" w:eastAsiaTheme="minorEastAsia" w:hAnsiTheme="minorEastAsia" w:hint="eastAsia"/>
          <w:sz w:val="24"/>
        </w:rPr>
        <w:t>という点で</w:t>
      </w:r>
      <w:r>
        <w:rPr>
          <w:rFonts w:asciiTheme="minorEastAsia" w:eastAsiaTheme="minorEastAsia" w:hAnsiTheme="minorEastAsia" w:hint="eastAsia"/>
          <w:sz w:val="24"/>
        </w:rPr>
        <w:t>苦慮している。</w:t>
      </w:r>
    </w:p>
    <w:p w:rsidR="0058676E" w:rsidRDefault="0058676E" w:rsidP="0058676E">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・合理的配慮の提供について、パンフレットなどで読んでもピンと来ない人も多いと思われる。障がい者を雇用する際に、実際にどう対応したらよいか、個別に相談できる窓口が必要ではないか。</w:t>
      </w:r>
    </w:p>
    <w:p w:rsidR="0058676E" w:rsidRDefault="0058676E" w:rsidP="0058676E">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r w:rsidR="00B76E1C">
        <w:rPr>
          <w:rFonts w:asciiTheme="minorEastAsia" w:eastAsiaTheme="minorEastAsia" w:hAnsiTheme="minorEastAsia" w:hint="eastAsia"/>
          <w:sz w:val="24"/>
        </w:rPr>
        <w:t>浜田障害者就業・生活支援センターレントや、島根県西部発達障害者支援センターウインドで、個別ケースに応じた専門的な情報提供などを実施しているが、就職率と離職率がほぼ同じような状況と聞いている。</w:t>
      </w:r>
    </w:p>
    <w:p w:rsidR="00B76E1C" w:rsidRDefault="00B76E1C" w:rsidP="0058676E">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・事業者側から声をあげてもらうことも必要ではないか。</w:t>
      </w:r>
    </w:p>
    <w:p w:rsidR="00B76E1C" w:rsidRDefault="00B76E1C" w:rsidP="0058676E">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r w:rsidR="0001618C">
        <w:rPr>
          <w:rFonts w:asciiTheme="minorEastAsia" w:eastAsiaTheme="minorEastAsia" w:hAnsiTheme="minorEastAsia" w:hint="eastAsia"/>
          <w:sz w:val="24"/>
        </w:rPr>
        <w:t>合理的配慮の提供について、商工会議所から</w:t>
      </w:r>
      <w:r>
        <w:rPr>
          <w:rFonts w:asciiTheme="minorEastAsia" w:eastAsiaTheme="minorEastAsia" w:hAnsiTheme="minorEastAsia" w:hint="eastAsia"/>
          <w:sz w:val="24"/>
        </w:rPr>
        <w:t>事業者への周知は行っているが、どこまで浸透しているかは不明である。理解はしていても、個人事業主などは経費的に難しいという面もある。</w:t>
      </w:r>
    </w:p>
    <w:p w:rsidR="00B76E1C" w:rsidRDefault="00B76E1C" w:rsidP="0058676E">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・相談関係のフロー図については、虐待防止との連携も必要ではないか。市職員による暴言等の差別事案があった場合、懲戒にも</w:t>
      </w:r>
      <w:r w:rsidR="006F3979">
        <w:rPr>
          <w:rFonts w:asciiTheme="minorEastAsia" w:eastAsiaTheme="minorEastAsia" w:hAnsiTheme="minorEastAsia" w:hint="eastAsia"/>
          <w:sz w:val="24"/>
        </w:rPr>
        <w:t>関わるが、この委員会との関係はどうなるのか。</w:t>
      </w:r>
    </w:p>
    <w:p w:rsidR="006F3979" w:rsidRDefault="006F3979" w:rsidP="0058676E">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・相談、報告があった場合、迅速な対応が必要である。報告、会議、対応計画書といった流れや、何日以内に対応するといったルールが必要ではないか。</w:t>
      </w:r>
    </w:p>
    <w:p w:rsidR="006F3979" w:rsidRDefault="006F3979" w:rsidP="0058676E">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・差別事案が発生した場合、レントや医療とも連携して対応することが必要</w:t>
      </w:r>
      <w:r w:rsidR="0001618C">
        <w:rPr>
          <w:rFonts w:asciiTheme="minorEastAsia" w:eastAsiaTheme="minorEastAsia" w:hAnsiTheme="minorEastAsia" w:hint="eastAsia"/>
          <w:sz w:val="24"/>
        </w:rPr>
        <w:t>である</w:t>
      </w:r>
      <w:r>
        <w:rPr>
          <w:rFonts w:asciiTheme="minorEastAsia" w:eastAsiaTheme="minorEastAsia" w:hAnsiTheme="minorEastAsia" w:hint="eastAsia"/>
          <w:sz w:val="24"/>
        </w:rPr>
        <w:t>。</w:t>
      </w:r>
    </w:p>
    <w:p w:rsidR="006F3979" w:rsidRPr="00B76E1C" w:rsidRDefault="006F3979" w:rsidP="0001618C">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障がい者の一般就労の支援で、雇用主を訪問するが、圏域において65％が障がい者雇用に前向きである。他圏域では30％前後と聞いている。他地域よりも障がい者への偏見は少ないように感じる。一般就労の際</w:t>
      </w:r>
      <w:r w:rsidR="0001618C">
        <w:rPr>
          <w:rFonts w:asciiTheme="minorEastAsia" w:eastAsiaTheme="minorEastAsia" w:hAnsiTheme="minorEastAsia" w:hint="eastAsia"/>
          <w:sz w:val="24"/>
        </w:rPr>
        <w:t>は</w:t>
      </w:r>
      <w:r>
        <w:rPr>
          <w:rFonts w:asciiTheme="minorEastAsia" w:eastAsiaTheme="minorEastAsia" w:hAnsiTheme="minorEastAsia" w:hint="eastAsia"/>
          <w:sz w:val="24"/>
        </w:rPr>
        <w:t>、就職後3か月以内に集中的に支援すると続くことが多い。支援の強弱、ポイントを抑えることが重要である。</w:t>
      </w:r>
    </w:p>
    <w:p w:rsidR="0058676E" w:rsidRDefault="0058676E" w:rsidP="0058676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【事務局回答】</w:t>
      </w:r>
    </w:p>
    <w:p w:rsidR="0058676E" w:rsidRDefault="0058676E" w:rsidP="0058676E">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・あいサポート研修を職域で実施することも有効ではないかと思われるので、啓発に取組みたい。</w:t>
      </w:r>
    </w:p>
    <w:p w:rsidR="00B76E1C" w:rsidRDefault="00B76E1C" w:rsidP="0058676E">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・相談関係のフロー図</w:t>
      </w:r>
      <w:r w:rsidR="006F3979">
        <w:rPr>
          <w:rFonts w:asciiTheme="minorEastAsia" w:eastAsiaTheme="minorEastAsia" w:hAnsiTheme="minorEastAsia" w:hint="eastAsia"/>
          <w:sz w:val="24"/>
        </w:rPr>
        <w:t>については、市職員による差別事案があった場合、窓口がどこになるのか、内部でもまだ決まっていない。今後検討する。</w:t>
      </w:r>
    </w:p>
    <w:p w:rsidR="006F3979" w:rsidRDefault="006F3979" w:rsidP="0058676E">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条例では、市長が委員会に申立てを行い、委員会が調査、審議することになっているが、実際には、事案が発覚した場合、担当課で迅速に調査した上で、指導等を行い、それでも改善が見られない場合などに、市長の申立てに至るものと考えられる。市の指導で収まった場合でも、委員会に報告は行う。</w:t>
      </w:r>
    </w:p>
    <w:p w:rsidR="0058676E" w:rsidRDefault="0058676E" w:rsidP="0058676E">
      <w:pPr>
        <w:ind w:left="720" w:hangingChars="300" w:hanging="720"/>
        <w:rPr>
          <w:rFonts w:asciiTheme="minorEastAsia" w:eastAsiaTheme="minorEastAsia" w:hAnsiTheme="minorEastAsia"/>
          <w:sz w:val="24"/>
        </w:rPr>
      </w:pPr>
    </w:p>
    <w:p w:rsidR="00A9579A" w:rsidRDefault="00A9579A" w:rsidP="00A9579A">
      <w:pPr>
        <w:rPr>
          <w:rFonts w:asciiTheme="minorEastAsia" w:eastAsiaTheme="minorEastAsia" w:hAnsiTheme="minorEastAsia"/>
          <w:sz w:val="24"/>
        </w:rPr>
      </w:pPr>
      <w:r>
        <w:rPr>
          <w:rFonts w:asciiTheme="minorEastAsia" w:eastAsiaTheme="minorEastAsia" w:hAnsiTheme="minorEastAsia" w:hint="eastAsia"/>
          <w:sz w:val="24"/>
        </w:rPr>
        <w:t>7　今年度の取組みについて</w:t>
      </w:r>
    </w:p>
    <w:p w:rsidR="00A9579A" w:rsidRDefault="00A9579A" w:rsidP="00A9579A">
      <w:pPr>
        <w:rPr>
          <w:rFonts w:asciiTheme="minorEastAsia" w:eastAsiaTheme="minorEastAsia" w:hAnsiTheme="minorEastAsia"/>
          <w:sz w:val="24"/>
        </w:rPr>
      </w:pPr>
      <w:r>
        <w:rPr>
          <w:rFonts w:asciiTheme="minorEastAsia" w:eastAsiaTheme="minorEastAsia" w:hAnsiTheme="minorEastAsia" w:hint="eastAsia"/>
          <w:sz w:val="24"/>
        </w:rPr>
        <w:t xml:space="preserve">　(1)　啓発活動目的の講演会の開催</w:t>
      </w:r>
    </w:p>
    <w:p w:rsidR="00A9579A" w:rsidRDefault="00A9579A" w:rsidP="00A9579A">
      <w:pPr>
        <w:rPr>
          <w:rFonts w:asciiTheme="minorEastAsia" w:eastAsiaTheme="minorEastAsia" w:hAnsiTheme="minorEastAsia"/>
          <w:sz w:val="24"/>
        </w:rPr>
      </w:pPr>
      <w:r>
        <w:rPr>
          <w:rFonts w:asciiTheme="minorEastAsia" w:eastAsiaTheme="minorEastAsia" w:hAnsiTheme="minorEastAsia" w:hint="eastAsia"/>
          <w:sz w:val="24"/>
        </w:rPr>
        <w:t xml:space="preserve">　(2)　駅北フェスタにて市民向けPR活動</w:t>
      </w:r>
    </w:p>
    <w:p w:rsidR="006F3979" w:rsidRDefault="006F3979" w:rsidP="00A9579A">
      <w:pP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【質問・意見等】</w:t>
      </w:r>
    </w:p>
    <w:p w:rsidR="006F3979" w:rsidRDefault="006F3979" w:rsidP="00A9579A">
      <w:pPr>
        <w:rPr>
          <w:rFonts w:asciiTheme="minorEastAsia" w:eastAsiaTheme="minorEastAsia" w:hAnsiTheme="minorEastAsia"/>
          <w:sz w:val="24"/>
        </w:rPr>
      </w:pPr>
      <w:r>
        <w:rPr>
          <w:rFonts w:asciiTheme="minorEastAsia" w:eastAsiaTheme="minorEastAsia" w:hAnsiTheme="minorEastAsia" w:hint="eastAsia"/>
          <w:sz w:val="24"/>
        </w:rPr>
        <w:t xml:space="preserve">　　　・</w:t>
      </w:r>
      <w:r w:rsidR="00680D68">
        <w:rPr>
          <w:rFonts w:asciiTheme="minorEastAsia" w:eastAsiaTheme="minorEastAsia" w:hAnsiTheme="minorEastAsia" w:hint="eastAsia"/>
          <w:sz w:val="24"/>
        </w:rPr>
        <w:t>講演会の時間はどれくらいを想定しているか。</w:t>
      </w:r>
    </w:p>
    <w:p w:rsidR="00680D68" w:rsidRDefault="0001618C" w:rsidP="00A9579A">
      <w:pPr>
        <w:rPr>
          <w:rFonts w:asciiTheme="minorEastAsia" w:eastAsiaTheme="minorEastAsia" w:hAnsiTheme="minorEastAsia"/>
          <w:sz w:val="24"/>
        </w:rPr>
      </w:pPr>
      <w:r>
        <w:rPr>
          <w:rFonts w:asciiTheme="minorEastAsia" w:eastAsiaTheme="minorEastAsia" w:hAnsiTheme="minorEastAsia" w:hint="eastAsia"/>
          <w:sz w:val="24"/>
        </w:rPr>
        <w:t xml:space="preserve">　　　・ケーブルテレビも活用して啓発を</w:t>
      </w:r>
      <w:r w:rsidR="00680D68">
        <w:rPr>
          <w:rFonts w:asciiTheme="minorEastAsia" w:eastAsiaTheme="minorEastAsia" w:hAnsiTheme="minorEastAsia" w:hint="eastAsia"/>
          <w:sz w:val="24"/>
        </w:rPr>
        <w:t>行ってはどうか。</w:t>
      </w:r>
    </w:p>
    <w:p w:rsidR="00680D68" w:rsidRDefault="00680D68" w:rsidP="00A9579A">
      <w:pPr>
        <w:rPr>
          <w:rFonts w:asciiTheme="minorEastAsia" w:eastAsiaTheme="minorEastAsia" w:hAnsiTheme="minorEastAsia"/>
          <w:sz w:val="24"/>
        </w:rPr>
      </w:pPr>
      <w:r>
        <w:rPr>
          <w:rFonts w:asciiTheme="minorEastAsia" w:eastAsiaTheme="minorEastAsia" w:hAnsiTheme="minorEastAsia" w:hint="eastAsia"/>
          <w:sz w:val="24"/>
        </w:rPr>
        <w:t xml:space="preserve">　　　・講演会もケーブルテレビで放映できないか。</w:t>
      </w:r>
    </w:p>
    <w:p w:rsidR="00680D68" w:rsidRDefault="00680D68" w:rsidP="00680D68">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・啓発チラシについて、習慣的に差別用語を使用している人も多いように感じるので、そういった内容はどうか。</w:t>
      </w:r>
    </w:p>
    <w:p w:rsidR="00680D68" w:rsidRDefault="00680D68" w:rsidP="00680D68">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・福祉教育にも取り組んでほしい。すぐに効果が出るものではないので、教育委員会と連携して取り組んでほしい。</w:t>
      </w:r>
    </w:p>
    <w:p w:rsidR="00680D68" w:rsidRDefault="00680D68" w:rsidP="00680D68">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・福祉関係者でも「障害者週間」を知らないことがある。そういった週間に合わせて啓発活動を行ってはどうか。</w:t>
      </w:r>
    </w:p>
    <w:p w:rsidR="00680D68" w:rsidRDefault="00680D68" w:rsidP="00680D68">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・社会福祉協議会のイベントなど、関係のあるところに参加して啓発活動に取り組めば効果が出るのではないか。</w:t>
      </w:r>
    </w:p>
    <w:p w:rsidR="00680D68" w:rsidRDefault="00680D68" w:rsidP="00680D68">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・文書だけ</w:t>
      </w:r>
      <w:r w:rsidR="000707B1">
        <w:rPr>
          <w:rFonts w:asciiTheme="minorEastAsia" w:eastAsiaTheme="minorEastAsia" w:hAnsiTheme="minorEastAsia" w:hint="eastAsia"/>
          <w:sz w:val="24"/>
        </w:rPr>
        <w:t>読んでもピンとこないので、実際に障がい者と関わることが必要。公民館の文化祭などで、障がい者の作品を展示するなどしてはどうか。</w:t>
      </w:r>
    </w:p>
    <w:p w:rsidR="000707B1" w:rsidRDefault="000707B1" w:rsidP="00680D68">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・景品を用意してのクイズや寸劇、コンサートなど、一歩目のハードルを低くすれば、人が集まり、興味を持ってもらいやすいのではないか。</w:t>
      </w:r>
    </w:p>
    <w:p w:rsidR="00680D68" w:rsidRDefault="00680D68" w:rsidP="000707B1">
      <w:pPr>
        <w:ind w:leftChars="200" w:left="660" w:hangingChars="100" w:hanging="240"/>
        <w:rPr>
          <w:rFonts w:asciiTheme="minorEastAsia" w:eastAsiaTheme="minorEastAsia" w:hAnsiTheme="minorEastAsia"/>
          <w:sz w:val="24"/>
        </w:rPr>
      </w:pPr>
      <w:r>
        <w:rPr>
          <w:rFonts w:asciiTheme="minorEastAsia" w:eastAsiaTheme="minorEastAsia" w:hAnsiTheme="minorEastAsia" w:hint="eastAsia"/>
          <w:sz w:val="24"/>
        </w:rPr>
        <w:t>【事務局回答】</w:t>
      </w:r>
    </w:p>
    <w:p w:rsidR="00680D68" w:rsidRDefault="00680D68" w:rsidP="00680D68">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・講演会の時間は90分程度と考えている。関係者には、講演とシンポジウムのセットが好評だが、一般の人には講演会のみの方が好評である。どちらを対象とするかで検討する。</w:t>
      </w:r>
    </w:p>
    <w:p w:rsidR="00680D68" w:rsidRDefault="00680D68" w:rsidP="00680D68">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・ケーブルテレビの活用は市でも検討している。下期の番組で取り組めないか、内容も含めて検討する。</w:t>
      </w:r>
    </w:p>
    <w:p w:rsidR="00680D68" w:rsidRDefault="00680D68" w:rsidP="00680D68">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・講師の了解がとれれば、講演会の</w:t>
      </w:r>
      <w:r w:rsidR="0001618C">
        <w:rPr>
          <w:rFonts w:asciiTheme="minorEastAsia" w:eastAsiaTheme="minorEastAsia" w:hAnsiTheme="minorEastAsia" w:hint="eastAsia"/>
          <w:sz w:val="24"/>
        </w:rPr>
        <w:t>ケーブルテレビでの</w:t>
      </w:r>
      <w:r>
        <w:rPr>
          <w:rFonts w:asciiTheme="minorEastAsia" w:eastAsiaTheme="minorEastAsia" w:hAnsiTheme="minorEastAsia" w:hint="eastAsia"/>
          <w:sz w:val="24"/>
        </w:rPr>
        <w:t>放映も検討する。</w:t>
      </w:r>
    </w:p>
    <w:p w:rsidR="0001618C" w:rsidRDefault="0001618C" w:rsidP="00680D68">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・啓発チラシの内容については、今後具体的に検討するが、子ども向けのものなども作成したいと考えている。</w:t>
      </w:r>
    </w:p>
    <w:p w:rsidR="00680D68" w:rsidRDefault="00680D68" w:rsidP="000707B1">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・教育委員会との連携については、現在調整中である。</w:t>
      </w:r>
    </w:p>
    <w:p w:rsidR="00680D68" w:rsidRPr="000707B1" w:rsidRDefault="00680D68" w:rsidP="00A9579A">
      <w:pPr>
        <w:rPr>
          <w:rFonts w:asciiTheme="minorEastAsia" w:eastAsiaTheme="minorEastAsia" w:hAnsiTheme="minorEastAsia"/>
          <w:sz w:val="24"/>
        </w:rPr>
      </w:pPr>
    </w:p>
    <w:p w:rsidR="000707B1" w:rsidRDefault="00A9579A" w:rsidP="00A9579A">
      <w:pPr>
        <w:rPr>
          <w:rFonts w:asciiTheme="minorEastAsia" w:eastAsiaTheme="minorEastAsia" w:hAnsiTheme="minorEastAsia"/>
          <w:sz w:val="24"/>
        </w:rPr>
      </w:pPr>
      <w:r>
        <w:rPr>
          <w:rFonts w:asciiTheme="minorEastAsia" w:eastAsiaTheme="minorEastAsia" w:hAnsiTheme="minorEastAsia" w:hint="eastAsia"/>
          <w:sz w:val="24"/>
        </w:rPr>
        <w:t>8　その他</w:t>
      </w:r>
    </w:p>
    <w:p w:rsidR="000707B1" w:rsidRDefault="000707B1" w:rsidP="0001618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委員会の開催回数</w:t>
      </w:r>
      <w:r w:rsidR="0001618C">
        <w:rPr>
          <w:rFonts w:asciiTheme="minorEastAsia" w:eastAsiaTheme="minorEastAsia" w:hAnsiTheme="minorEastAsia" w:hint="eastAsia"/>
          <w:sz w:val="24"/>
        </w:rPr>
        <w:t>、時期は年1回</w:t>
      </w:r>
      <w:r>
        <w:rPr>
          <w:rFonts w:asciiTheme="minorEastAsia" w:eastAsiaTheme="minorEastAsia" w:hAnsiTheme="minorEastAsia" w:hint="eastAsia"/>
          <w:sz w:val="24"/>
        </w:rPr>
        <w:t>、</w:t>
      </w:r>
      <w:r w:rsidR="0001618C">
        <w:rPr>
          <w:rFonts w:asciiTheme="minorEastAsia" w:eastAsiaTheme="minorEastAsia" w:hAnsiTheme="minorEastAsia" w:hint="eastAsia"/>
          <w:sz w:val="24"/>
        </w:rPr>
        <w:t>4月頃を予定</w:t>
      </w:r>
      <w:r>
        <w:rPr>
          <w:rFonts w:asciiTheme="minorEastAsia" w:eastAsiaTheme="minorEastAsia" w:hAnsiTheme="minorEastAsia" w:hint="eastAsia"/>
          <w:sz w:val="24"/>
        </w:rPr>
        <w:t>、</w:t>
      </w:r>
      <w:r w:rsidR="0001618C">
        <w:rPr>
          <w:rFonts w:asciiTheme="minorEastAsia" w:eastAsiaTheme="minorEastAsia" w:hAnsiTheme="minorEastAsia" w:hint="eastAsia"/>
          <w:sz w:val="24"/>
        </w:rPr>
        <w:t>申立てがある場合や直接の意見聴取が必要な場合には臨時会議を開催すること、それ以外の場合は書面での</w:t>
      </w:r>
      <w:r>
        <w:rPr>
          <w:rFonts w:asciiTheme="minorEastAsia" w:eastAsiaTheme="minorEastAsia" w:hAnsiTheme="minorEastAsia" w:hint="eastAsia"/>
          <w:sz w:val="24"/>
        </w:rPr>
        <w:t>意見聴取</w:t>
      </w:r>
      <w:r w:rsidR="0001618C">
        <w:rPr>
          <w:rFonts w:asciiTheme="minorEastAsia" w:eastAsiaTheme="minorEastAsia" w:hAnsiTheme="minorEastAsia" w:hint="eastAsia"/>
          <w:sz w:val="24"/>
        </w:rPr>
        <w:t>を行うこと</w:t>
      </w:r>
      <w:r>
        <w:rPr>
          <w:rFonts w:asciiTheme="minorEastAsia" w:eastAsiaTheme="minorEastAsia" w:hAnsiTheme="minorEastAsia" w:hint="eastAsia"/>
          <w:sz w:val="24"/>
        </w:rPr>
        <w:t>について事務局</w:t>
      </w:r>
      <w:r w:rsidR="0001618C">
        <w:rPr>
          <w:rFonts w:asciiTheme="minorEastAsia" w:eastAsiaTheme="minorEastAsia" w:hAnsiTheme="minorEastAsia" w:hint="eastAsia"/>
          <w:sz w:val="24"/>
        </w:rPr>
        <w:t>から</w:t>
      </w:r>
      <w:r>
        <w:rPr>
          <w:rFonts w:asciiTheme="minorEastAsia" w:eastAsiaTheme="minorEastAsia" w:hAnsiTheme="minorEastAsia" w:hint="eastAsia"/>
          <w:sz w:val="24"/>
        </w:rPr>
        <w:t>説明。</w:t>
      </w:r>
    </w:p>
    <w:p w:rsidR="000707B1" w:rsidRPr="0001618C" w:rsidRDefault="000707B1" w:rsidP="000707B1">
      <w:pPr>
        <w:rPr>
          <w:rFonts w:asciiTheme="minorEastAsia" w:eastAsiaTheme="minorEastAsia" w:hAnsiTheme="minorEastAsia"/>
          <w:sz w:val="24"/>
        </w:rPr>
      </w:pPr>
    </w:p>
    <w:p w:rsidR="00A379DB" w:rsidRPr="00D754B1" w:rsidRDefault="00A9579A" w:rsidP="000707B1">
      <w:pPr>
        <w:rPr>
          <w:rFonts w:asciiTheme="minorEastAsia" w:eastAsiaTheme="minorEastAsia" w:hAnsiTheme="minorEastAsia"/>
          <w:color w:val="FF0000"/>
          <w:sz w:val="24"/>
        </w:rPr>
      </w:pPr>
      <w:r>
        <w:rPr>
          <w:rFonts w:asciiTheme="minorEastAsia" w:eastAsiaTheme="minorEastAsia" w:hAnsiTheme="minorEastAsia" w:hint="eastAsia"/>
          <w:sz w:val="24"/>
        </w:rPr>
        <w:t>9　閉会</w:t>
      </w:r>
    </w:p>
    <w:sectPr w:rsidR="00A379DB" w:rsidRPr="00D754B1" w:rsidSect="00293AF9">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0B8" w:rsidRDefault="00DE60B8" w:rsidP="00293AF9">
      <w:r>
        <w:separator/>
      </w:r>
    </w:p>
  </w:endnote>
  <w:endnote w:type="continuationSeparator" w:id="0">
    <w:p w:rsidR="00DE60B8" w:rsidRDefault="00DE60B8" w:rsidP="0029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06264"/>
      <w:docPartObj>
        <w:docPartGallery w:val="Page Numbers (Bottom of Page)"/>
        <w:docPartUnique/>
      </w:docPartObj>
    </w:sdtPr>
    <w:sdtEndPr/>
    <w:sdtContent>
      <w:p w:rsidR="00B76E1C" w:rsidRDefault="00B76E1C">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F426C1">
          <w:rPr>
            <w:noProof/>
            <w:lang w:val="ja-JP"/>
          </w:rPr>
          <w:t>1</w:t>
        </w:r>
        <w:r>
          <w:rPr>
            <w:noProof/>
            <w:lang w:val="ja-JP"/>
          </w:rPr>
          <w:fldChar w:fldCharType="end"/>
        </w:r>
      </w:p>
    </w:sdtContent>
  </w:sdt>
  <w:p w:rsidR="00B76E1C" w:rsidRDefault="00B76E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0B8" w:rsidRDefault="00DE60B8" w:rsidP="00293AF9">
      <w:r>
        <w:separator/>
      </w:r>
    </w:p>
  </w:footnote>
  <w:footnote w:type="continuationSeparator" w:id="0">
    <w:p w:rsidR="00DE60B8" w:rsidRDefault="00DE60B8" w:rsidP="00293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F9"/>
    <w:rsid w:val="00005396"/>
    <w:rsid w:val="00005BA4"/>
    <w:rsid w:val="0001618C"/>
    <w:rsid w:val="00021A79"/>
    <w:rsid w:val="00056E9D"/>
    <w:rsid w:val="000707B1"/>
    <w:rsid w:val="00074D92"/>
    <w:rsid w:val="000A424A"/>
    <w:rsid w:val="000A7910"/>
    <w:rsid w:val="000B780D"/>
    <w:rsid w:val="000C593A"/>
    <w:rsid w:val="000E3B1D"/>
    <w:rsid w:val="000E4087"/>
    <w:rsid w:val="000E49B7"/>
    <w:rsid w:val="00102DDC"/>
    <w:rsid w:val="0014695B"/>
    <w:rsid w:val="001B0E0B"/>
    <w:rsid w:val="001C30BE"/>
    <w:rsid w:val="0020430D"/>
    <w:rsid w:val="002078C0"/>
    <w:rsid w:val="00234639"/>
    <w:rsid w:val="00286E77"/>
    <w:rsid w:val="00293AF9"/>
    <w:rsid w:val="00297519"/>
    <w:rsid w:val="002B36BE"/>
    <w:rsid w:val="002B7D8D"/>
    <w:rsid w:val="002C5AE9"/>
    <w:rsid w:val="002E7625"/>
    <w:rsid w:val="002F0506"/>
    <w:rsid w:val="00300924"/>
    <w:rsid w:val="00321961"/>
    <w:rsid w:val="00331520"/>
    <w:rsid w:val="00357468"/>
    <w:rsid w:val="00361729"/>
    <w:rsid w:val="00374E9D"/>
    <w:rsid w:val="003807F2"/>
    <w:rsid w:val="003A74F3"/>
    <w:rsid w:val="003B1478"/>
    <w:rsid w:val="003C5BE2"/>
    <w:rsid w:val="003C6CBF"/>
    <w:rsid w:val="003E35B7"/>
    <w:rsid w:val="0041490F"/>
    <w:rsid w:val="00415A11"/>
    <w:rsid w:val="004161DE"/>
    <w:rsid w:val="00426BD6"/>
    <w:rsid w:val="004305FE"/>
    <w:rsid w:val="00431DD2"/>
    <w:rsid w:val="00442B32"/>
    <w:rsid w:val="0045052F"/>
    <w:rsid w:val="00462FCF"/>
    <w:rsid w:val="00496015"/>
    <w:rsid w:val="004B7B5A"/>
    <w:rsid w:val="004C75E7"/>
    <w:rsid w:val="004D1AF8"/>
    <w:rsid w:val="004F20F0"/>
    <w:rsid w:val="004F7C8E"/>
    <w:rsid w:val="00535524"/>
    <w:rsid w:val="005465C8"/>
    <w:rsid w:val="00555060"/>
    <w:rsid w:val="0058350E"/>
    <w:rsid w:val="00585120"/>
    <w:rsid w:val="0058676E"/>
    <w:rsid w:val="005D3EF3"/>
    <w:rsid w:val="005D7A04"/>
    <w:rsid w:val="005F5811"/>
    <w:rsid w:val="005F5CD9"/>
    <w:rsid w:val="00604699"/>
    <w:rsid w:val="006224E6"/>
    <w:rsid w:val="0064020B"/>
    <w:rsid w:val="00652C63"/>
    <w:rsid w:val="00680D68"/>
    <w:rsid w:val="006A34ED"/>
    <w:rsid w:val="006C7807"/>
    <w:rsid w:val="006D462E"/>
    <w:rsid w:val="006F3979"/>
    <w:rsid w:val="006F5D50"/>
    <w:rsid w:val="00722E66"/>
    <w:rsid w:val="007251D2"/>
    <w:rsid w:val="0073412F"/>
    <w:rsid w:val="00735BEA"/>
    <w:rsid w:val="00750F6C"/>
    <w:rsid w:val="00774C0C"/>
    <w:rsid w:val="0078762C"/>
    <w:rsid w:val="007C638D"/>
    <w:rsid w:val="007E3259"/>
    <w:rsid w:val="00833E70"/>
    <w:rsid w:val="00855905"/>
    <w:rsid w:val="00897A49"/>
    <w:rsid w:val="008B38DC"/>
    <w:rsid w:val="008D4293"/>
    <w:rsid w:val="008F1DAB"/>
    <w:rsid w:val="00907263"/>
    <w:rsid w:val="00932959"/>
    <w:rsid w:val="00954EC6"/>
    <w:rsid w:val="00962EBB"/>
    <w:rsid w:val="009804BE"/>
    <w:rsid w:val="00990C35"/>
    <w:rsid w:val="009D5480"/>
    <w:rsid w:val="009D7807"/>
    <w:rsid w:val="009F4DEB"/>
    <w:rsid w:val="00A07CA9"/>
    <w:rsid w:val="00A13D53"/>
    <w:rsid w:val="00A379DB"/>
    <w:rsid w:val="00A55973"/>
    <w:rsid w:val="00A60BB9"/>
    <w:rsid w:val="00A73021"/>
    <w:rsid w:val="00A83847"/>
    <w:rsid w:val="00A851CD"/>
    <w:rsid w:val="00A90425"/>
    <w:rsid w:val="00A9579A"/>
    <w:rsid w:val="00AC5237"/>
    <w:rsid w:val="00AE7546"/>
    <w:rsid w:val="00B126B1"/>
    <w:rsid w:val="00B16A5A"/>
    <w:rsid w:val="00B33A4D"/>
    <w:rsid w:val="00B36AB7"/>
    <w:rsid w:val="00B36AF4"/>
    <w:rsid w:val="00B44438"/>
    <w:rsid w:val="00B56D1C"/>
    <w:rsid w:val="00B57CA4"/>
    <w:rsid w:val="00B67AFC"/>
    <w:rsid w:val="00B76E1C"/>
    <w:rsid w:val="00B93610"/>
    <w:rsid w:val="00BB0F6B"/>
    <w:rsid w:val="00BB4629"/>
    <w:rsid w:val="00BD0E0C"/>
    <w:rsid w:val="00C01E5F"/>
    <w:rsid w:val="00C135D8"/>
    <w:rsid w:val="00C62B7E"/>
    <w:rsid w:val="00C827D0"/>
    <w:rsid w:val="00CA7261"/>
    <w:rsid w:val="00CB782C"/>
    <w:rsid w:val="00CF4C05"/>
    <w:rsid w:val="00D255FA"/>
    <w:rsid w:val="00D31555"/>
    <w:rsid w:val="00D41685"/>
    <w:rsid w:val="00D65A1E"/>
    <w:rsid w:val="00D754B1"/>
    <w:rsid w:val="00D943A3"/>
    <w:rsid w:val="00DC10B9"/>
    <w:rsid w:val="00DE4C45"/>
    <w:rsid w:val="00DE60B8"/>
    <w:rsid w:val="00E032D8"/>
    <w:rsid w:val="00E133F7"/>
    <w:rsid w:val="00E25D1C"/>
    <w:rsid w:val="00E36875"/>
    <w:rsid w:val="00EA278B"/>
    <w:rsid w:val="00EA53FE"/>
    <w:rsid w:val="00EC4769"/>
    <w:rsid w:val="00ED4B6C"/>
    <w:rsid w:val="00F208EE"/>
    <w:rsid w:val="00F4009B"/>
    <w:rsid w:val="00F426C1"/>
    <w:rsid w:val="00F65FAD"/>
    <w:rsid w:val="00F73A17"/>
    <w:rsid w:val="00F94235"/>
    <w:rsid w:val="00FB437E"/>
    <w:rsid w:val="00FB692D"/>
    <w:rsid w:val="00FC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5F28CE-7254-4FFB-AB35-38CA58AE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0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3AF9"/>
    <w:pPr>
      <w:tabs>
        <w:tab w:val="center" w:pos="4252"/>
        <w:tab w:val="right" w:pos="8504"/>
      </w:tabs>
      <w:snapToGrid w:val="0"/>
    </w:pPr>
  </w:style>
  <w:style w:type="character" w:customStyle="1" w:styleId="a4">
    <w:name w:val="ヘッダー (文字)"/>
    <w:basedOn w:val="a0"/>
    <w:link w:val="a3"/>
    <w:uiPriority w:val="99"/>
    <w:semiHidden/>
    <w:rsid w:val="00293AF9"/>
    <w:rPr>
      <w:kern w:val="2"/>
      <w:sz w:val="21"/>
      <w:szCs w:val="24"/>
    </w:rPr>
  </w:style>
  <w:style w:type="paragraph" w:styleId="a5">
    <w:name w:val="footer"/>
    <w:basedOn w:val="a"/>
    <w:link w:val="a6"/>
    <w:uiPriority w:val="99"/>
    <w:unhideWhenUsed/>
    <w:rsid w:val="00293AF9"/>
    <w:pPr>
      <w:tabs>
        <w:tab w:val="center" w:pos="4252"/>
        <w:tab w:val="right" w:pos="8504"/>
      </w:tabs>
      <w:snapToGrid w:val="0"/>
    </w:pPr>
  </w:style>
  <w:style w:type="character" w:customStyle="1" w:styleId="a6">
    <w:name w:val="フッター (文字)"/>
    <w:basedOn w:val="a0"/>
    <w:link w:val="a5"/>
    <w:uiPriority w:val="99"/>
    <w:rsid w:val="00293A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8CBAA-A05F-4062-AC6C-86D50BED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A75C9947.dotm</Template>
  <TotalTime>143</TotalTime>
  <Pages>4</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015596</dc:creator>
  <cp:lastModifiedBy>近重 智美</cp:lastModifiedBy>
  <cp:revision>5</cp:revision>
  <cp:lastPrinted>2017-02-07T08:07:00Z</cp:lastPrinted>
  <dcterms:created xsi:type="dcterms:W3CDTF">2019-04-25T07:41:00Z</dcterms:created>
  <dcterms:modified xsi:type="dcterms:W3CDTF">2019-05-09T07:21:00Z</dcterms:modified>
</cp:coreProperties>
</file>