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6C" w:rsidRPr="007C1526" w:rsidRDefault="0084166C" w:rsidP="0084166C">
      <w:pPr>
        <w:widowControl w:val="0"/>
      </w:pPr>
      <w:r w:rsidRPr="007C1526">
        <w:rPr>
          <w:rFonts w:hint="eastAsia"/>
        </w:rPr>
        <w:t>様式第</w:t>
      </w:r>
      <w:r w:rsidRPr="007C1526">
        <w:t>1号（第6条関係）</w:t>
      </w:r>
    </w:p>
    <w:p w:rsidR="0084166C" w:rsidRPr="007C1526" w:rsidRDefault="0084166C" w:rsidP="0084166C">
      <w:pPr>
        <w:widowControl w:val="0"/>
        <w:jc w:val="right"/>
      </w:pPr>
      <w:r w:rsidRPr="007C1526">
        <w:rPr>
          <w:rFonts w:hint="eastAsia"/>
        </w:rPr>
        <w:t>年　　月　　日</w:t>
      </w:r>
    </w:p>
    <w:p w:rsidR="0084166C" w:rsidRPr="007C1526" w:rsidRDefault="0084166C" w:rsidP="0084166C">
      <w:pPr>
        <w:widowControl w:val="0"/>
      </w:pPr>
    </w:p>
    <w:p w:rsidR="0084166C" w:rsidRPr="007C1526" w:rsidRDefault="0084166C" w:rsidP="0084166C">
      <w:pPr>
        <w:widowControl w:val="0"/>
        <w:ind w:firstLineChars="106" w:firstLine="283"/>
      </w:pPr>
      <w:r w:rsidRPr="007C1526">
        <w:rPr>
          <w:rFonts w:hint="eastAsia"/>
        </w:rPr>
        <w:t>浜田市長　　　　　様</w:t>
      </w:r>
    </w:p>
    <w:p w:rsidR="0084166C" w:rsidRPr="007C1526" w:rsidRDefault="0084166C" w:rsidP="0084166C">
      <w:pPr>
        <w:widowControl w:val="0"/>
        <w:ind w:firstLineChars="1698" w:firstLine="4530"/>
      </w:pPr>
      <w:r w:rsidRPr="007C1526">
        <w:rPr>
          <w:rFonts w:hint="eastAsia"/>
        </w:rPr>
        <w:t xml:space="preserve">申請者　住所　</w:t>
      </w:r>
    </w:p>
    <w:p w:rsidR="0084166C" w:rsidRPr="007C1526" w:rsidRDefault="0084166C" w:rsidP="0084166C">
      <w:pPr>
        <w:widowControl w:val="0"/>
        <w:ind w:firstLineChars="2102" w:firstLine="5607"/>
      </w:pPr>
      <w:r w:rsidRPr="007C1526">
        <w:rPr>
          <w:rFonts w:hint="eastAsia"/>
        </w:rPr>
        <w:t>団体名</w:t>
      </w:r>
    </w:p>
    <w:p w:rsidR="0084166C" w:rsidRPr="007C1526" w:rsidRDefault="0084166C" w:rsidP="0084166C">
      <w:pPr>
        <w:widowControl w:val="0"/>
        <w:ind w:firstLineChars="2107" w:firstLine="5621"/>
      </w:pPr>
      <w:r w:rsidRPr="007C1526">
        <w:rPr>
          <w:rFonts w:hint="eastAsia"/>
        </w:rPr>
        <w:t xml:space="preserve">代表者氏名　　　　　　　</w:t>
      </w:r>
    </w:p>
    <w:p w:rsidR="0084166C" w:rsidRPr="007C1526" w:rsidRDefault="0084166C" w:rsidP="0084166C">
      <w:pPr>
        <w:widowControl w:val="0"/>
        <w:ind w:firstLineChars="2207" w:firstLine="5887"/>
      </w:pPr>
      <w:r w:rsidRPr="007C1526">
        <w:rPr>
          <w:rFonts w:hint="eastAsia"/>
        </w:rPr>
        <w:t>※署名又は記名押印</w:t>
      </w:r>
    </w:p>
    <w:p w:rsidR="0084166C" w:rsidRPr="007C1526" w:rsidRDefault="0084166C" w:rsidP="0084166C">
      <w:pPr>
        <w:widowControl w:val="0"/>
        <w:ind w:firstLineChars="2102" w:firstLine="5607"/>
      </w:pPr>
      <w:r w:rsidRPr="007C1526">
        <w:rPr>
          <w:rFonts w:hint="eastAsia"/>
        </w:rPr>
        <w:t>電話番号</w:t>
      </w:r>
    </w:p>
    <w:p w:rsidR="0084166C" w:rsidRPr="007C1526" w:rsidRDefault="0084166C" w:rsidP="0084166C">
      <w:pPr>
        <w:widowControl w:val="0"/>
      </w:pPr>
    </w:p>
    <w:p w:rsidR="0084166C" w:rsidRPr="007C1526" w:rsidRDefault="000C47D0" w:rsidP="0084166C">
      <w:pPr>
        <w:widowControl w:val="0"/>
        <w:jc w:val="center"/>
      </w:pPr>
      <w:r w:rsidRPr="007C1526">
        <w:rPr>
          <w:rFonts w:hint="eastAsia"/>
        </w:rPr>
        <w:t>石見神楽団体活動支援事業補助金</w:t>
      </w:r>
      <w:r w:rsidR="0084166C" w:rsidRPr="007C1526">
        <w:rPr>
          <w:rFonts w:hint="eastAsia"/>
        </w:rPr>
        <w:t>交付申請書</w:t>
      </w:r>
    </w:p>
    <w:p w:rsidR="0084166C" w:rsidRPr="007C1526" w:rsidRDefault="0084166C" w:rsidP="0084166C">
      <w:pPr>
        <w:widowControl w:val="0"/>
      </w:pPr>
    </w:p>
    <w:p w:rsidR="0084166C" w:rsidRPr="007C1526" w:rsidRDefault="000C47D0" w:rsidP="0084166C">
      <w:pPr>
        <w:widowControl w:val="0"/>
        <w:ind w:firstLineChars="100" w:firstLine="267"/>
      </w:pPr>
      <w:r w:rsidRPr="007C1526">
        <w:rPr>
          <w:rFonts w:hint="eastAsia"/>
        </w:rPr>
        <w:t>石見神楽団体活動支援事業補助金</w:t>
      </w:r>
      <w:r w:rsidR="0084166C" w:rsidRPr="007C1526">
        <w:rPr>
          <w:rFonts w:hint="eastAsia"/>
        </w:rPr>
        <w:t>の交付を受けたいので、下記のとおり</w:t>
      </w:r>
      <w:r w:rsidRPr="007C1526">
        <w:rPr>
          <w:rFonts w:hint="eastAsia"/>
        </w:rPr>
        <w:t>浜田市石見神楽団体活動支援事業補助金</w:t>
      </w:r>
      <w:r w:rsidR="0084166C" w:rsidRPr="007C1526">
        <w:rPr>
          <w:rFonts w:hint="eastAsia"/>
        </w:rPr>
        <w:t>交付要綱第</w:t>
      </w:r>
      <w:r w:rsidR="0084166C" w:rsidRPr="007C1526">
        <w:t>6条の規定により申請します。</w:t>
      </w:r>
    </w:p>
    <w:p w:rsidR="0084166C" w:rsidRPr="007C1526" w:rsidRDefault="0084166C" w:rsidP="0084166C">
      <w:pPr>
        <w:widowControl w:val="0"/>
        <w:jc w:val="center"/>
      </w:pPr>
      <w:r w:rsidRPr="007C1526">
        <w:rPr>
          <w:rFonts w:hint="eastAsia"/>
        </w:rPr>
        <w:t>記</w:t>
      </w:r>
    </w:p>
    <w:p w:rsidR="0084166C" w:rsidRPr="007C1526" w:rsidRDefault="0084166C" w:rsidP="0084166C">
      <w:pPr>
        <w:widowControl w:val="0"/>
      </w:pPr>
      <w:r w:rsidRPr="007C1526">
        <w:t xml:space="preserve">1 　</w:t>
      </w:r>
      <w:r w:rsidR="00C05F29" w:rsidRPr="007C1526">
        <w:rPr>
          <w:rFonts w:hint="eastAsia"/>
        </w:rPr>
        <w:t>所属</w:t>
      </w:r>
      <w:r w:rsidR="00C05F29" w:rsidRPr="007C1526">
        <w:t>団体</w:t>
      </w:r>
      <w:r w:rsidRPr="007C1526">
        <w:t>（該当に○を付けてください</w:t>
      </w:r>
      <w:r w:rsidR="00C05F29" w:rsidRPr="007C1526">
        <w:rPr>
          <w:rFonts w:hint="eastAsia"/>
        </w:rPr>
        <w:t>。</w:t>
      </w:r>
      <w:r w:rsidRPr="007C1526">
        <w:t>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647"/>
      </w:tblGrid>
      <w:tr w:rsidR="007C1526" w:rsidRPr="007C1526" w:rsidTr="000C47D0"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84166C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一般社団法人浜田市観光協会</w:t>
            </w:r>
          </w:p>
        </w:tc>
      </w:tr>
      <w:tr w:rsidR="007C1526" w:rsidRPr="007C1526" w:rsidTr="000C47D0"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84166C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浜田石見神楽社中連絡協議会</w:t>
            </w:r>
          </w:p>
        </w:tc>
      </w:tr>
      <w:tr w:rsidR="007C1526" w:rsidRPr="007C1526" w:rsidTr="000C47D0"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84166C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金城町石見神楽社中連絡協議会</w:t>
            </w:r>
          </w:p>
        </w:tc>
      </w:tr>
      <w:tr w:rsidR="007C1526" w:rsidRPr="007C1526" w:rsidTr="000C47D0"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84166C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旭町石見神楽保存会</w:t>
            </w:r>
          </w:p>
        </w:tc>
      </w:tr>
      <w:tr w:rsidR="007C1526" w:rsidRPr="007C1526" w:rsidTr="000C47D0"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7938C8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弥栄町石見神楽社中連絡協議会</w:t>
            </w:r>
          </w:p>
        </w:tc>
      </w:tr>
      <w:tr w:rsidR="007C1526" w:rsidRPr="007C1526" w:rsidTr="000C47D0">
        <w:trPr>
          <w:trHeight w:val="66"/>
        </w:trPr>
        <w:tc>
          <w:tcPr>
            <w:tcW w:w="851" w:type="dxa"/>
          </w:tcPr>
          <w:p w:rsidR="0084166C" w:rsidRPr="007C1526" w:rsidRDefault="0084166C" w:rsidP="00436D3F">
            <w:pPr>
              <w:rPr>
                <w:szCs w:val="23"/>
              </w:rPr>
            </w:pPr>
          </w:p>
        </w:tc>
        <w:tc>
          <w:tcPr>
            <w:tcW w:w="7647" w:type="dxa"/>
          </w:tcPr>
          <w:p w:rsidR="0084166C" w:rsidRPr="007C1526" w:rsidRDefault="007938C8" w:rsidP="00436D3F">
            <w:pPr>
              <w:rPr>
                <w:szCs w:val="23"/>
              </w:rPr>
            </w:pPr>
            <w:r w:rsidRPr="007C1526">
              <w:rPr>
                <w:rFonts w:hint="eastAsia"/>
                <w:szCs w:val="23"/>
              </w:rPr>
              <w:t>三隅町石見神楽社中協議会</w:t>
            </w:r>
          </w:p>
        </w:tc>
      </w:tr>
    </w:tbl>
    <w:p w:rsidR="0084166C" w:rsidRPr="007C1526" w:rsidRDefault="0084166C" w:rsidP="0084166C">
      <w:pPr>
        <w:widowControl w:val="0"/>
      </w:pPr>
      <w:r w:rsidRPr="007C1526">
        <w:t>2 　事業内容</w:t>
      </w:r>
    </w:p>
    <w:p w:rsidR="0084166C" w:rsidRPr="007C1526" w:rsidRDefault="0084166C" w:rsidP="0084166C">
      <w:pPr>
        <w:widowControl w:val="0"/>
      </w:pPr>
      <w:r w:rsidRPr="007C1526">
        <w:t>3 　事業実施予定期間　　　　年　　月　　日　～　　　年　　月　　日</w:t>
      </w:r>
    </w:p>
    <w:p w:rsidR="0084166C" w:rsidRPr="007C1526" w:rsidRDefault="0084166C" w:rsidP="0084166C">
      <w:pPr>
        <w:widowControl w:val="0"/>
      </w:pPr>
      <w:r w:rsidRPr="007C1526">
        <w:t>4 　交付申請額　　　　　　　　　　　円</w:t>
      </w:r>
    </w:p>
    <w:p w:rsidR="0084166C" w:rsidRPr="007C1526" w:rsidRDefault="0084166C" w:rsidP="0084166C">
      <w:pPr>
        <w:widowControl w:val="0"/>
      </w:pPr>
      <w:r w:rsidRPr="007C1526">
        <w:t>5 　添付書類</w:t>
      </w:r>
    </w:p>
    <w:p w:rsidR="0084166C" w:rsidRPr="007C1526" w:rsidRDefault="0084166C" w:rsidP="000C47D0">
      <w:pPr>
        <w:widowControl w:val="0"/>
        <w:ind w:firstLineChars="100" w:firstLine="267"/>
      </w:pPr>
      <w:r w:rsidRPr="007C1526">
        <w:rPr>
          <w:rFonts w:hint="eastAsia"/>
        </w:rPr>
        <w:t>⑴　事業概要書</w:t>
      </w:r>
    </w:p>
    <w:p w:rsidR="0084166C" w:rsidRPr="007C1526" w:rsidRDefault="0084166C" w:rsidP="000C47D0">
      <w:pPr>
        <w:widowControl w:val="0"/>
        <w:ind w:firstLineChars="100" w:firstLine="267"/>
      </w:pPr>
      <w:r w:rsidRPr="007C1526">
        <w:rPr>
          <w:rFonts w:hint="eastAsia"/>
        </w:rPr>
        <w:t>⑵　収支予算書</w:t>
      </w:r>
    </w:p>
    <w:p w:rsidR="0084166C" w:rsidRPr="007C1526" w:rsidRDefault="0084166C" w:rsidP="000C47D0">
      <w:pPr>
        <w:widowControl w:val="0"/>
        <w:ind w:firstLineChars="100" w:firstLine="267"/>
      </w:pPr>
      <w:r w:rsidRPr="007C1526">
        <w:rPr>
          <w:rFonts w:hint="eastAsia"/>
        </w:rPr>
        <w:t>⑶　見積書の写し</w:t>
      </w:r>
    </w:p>
    <w:p w:rsidR="0084166C" w:rsidRPr="007C1526" w:rsidRDefault="0084166C" w:rsidP="000C47D0">
      <w:pPr>
        <w:widowControl w:val="0"/>
        <w:ind w:firstLineChars="100" w:firstLine="267"/>
      </w:pPr>
      <w:r w:rsidRPr="007C1526">
        <w:rPr>
          <w:rFonts w:hint="eastAsia"/>
        </w:rPr>
        <w:t>⑷　神楽団体の規約</w:t>
      </w:r>
    </w:p>
    <w:p w:rsidR="0084166C" w:rsidRPr="007C1526" w:rsidRDefault="00C05F29" w:rsidP="000C47D0">
      <w:pPr>
        <w:widowControl w:val="0"/>
        <w:ind w:firstLineChars="100" w:firstLine="267"/>
      </w:pPr>
      <w:r w:rsidRPr="007C1526">
        <w:rPr>
          <w:rFonts w:hint="eastAsia"/>
        </w:rPr>
        <w:t>⑸</w:t>
      </w:r>
      <w:r w:rsidR="0084166C" w:rsidRPr="007C1526">
        <w:rPr>
          <w:rFonts w:hint="eastAsia"/>
        </w:rPr>
        <w:t xml:space="preserve">　その他</w:t>
      </w:r>
      <w:bookmarkStart w:id="0" w:name="_GoBack"/>
      <w:bookmarkEnd w:id="0"/>
    </w:p>
    <w:sectPr w:rsidR="0084166C" w:rsidRPr="007C1526" w:rsidSect="007746A5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C6" w:rsidRDefault="00CE1FC6" w:rsidP="00DE6F7B">
      <w:pPr>
        <w:ind w:left="480" w:hanging="240"/>
      </w:pPr>
      <w:r>
        <w:separator/>
      </w:r>
    </w:p>
  </w:endnote>
  <w:endnote w:type="continuationSeparator" w:id="0">
    <w:p w:rsidR="00CE1FC6" w:rsidRDefault="00CE1FC6" w:rsidP="00DE6F7B">
      <w:pPr>
        <w:ind w:left="48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C6" w:rsidRDefault="00CE1FC6" w:rsidP="00DE6F7B">
      <w:pPr>
        <w:ind w:left="480" w:hanging="240"/>
      </w:pPr>
      <w:r>
        <w:separator/>
      </w:r>
    </w:p>
  </w:footnote>
  <w:footnote w:type="continuationSeparator" w:id="0">
    <w:p w:rsidR="00CE1FC6" w:rsidRDefault="00CE1FC6" w:rsidP="00DE6F7B">
      <w:pPr>
        <w:ind w:left="48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E5"/>
    <w:rsid w:val="00012916"/>
    <w:rsid w:val="0001710E"/>
    <w:rsid w:val="00056803"/>
    <w:rsid w:val="00090104"/>
    <w:rsid w:val="000B0A08"/>
    <w:rsid w:val="000C47D0"/>
    <w:rsid w:val="000E69C1"/>
    <w:rsid w:val="00111D21"/>
    <w:rsid w:val="001C1895"/>
    <w:rsid w:val="001C1A95"/>
    <w:rsid w:val="00227FBF"/>
    <w:rsid w:val="00241853"/>
    <w:rsid w:val="002829E5"/>
    <w:rsid w:val="00322579"/>
    <w:rsid w:val="00364A67"/>
    <w:rsid w:val="00373845"/>
    <w:rsid w:val="00397912"/>
    <w:rsid w:val="00586BE9"/>
    <w:rsid w:val="005910E5"/>
    <w:rsid w:val="00591D0D"/>
    <w:rsid w:val="005E1B2C"/>
    <w:rsid w:val="00642BE5"/>
    <w:rsid w:val="00665270"/>
    <w:rsid w:val="006B5C4E"/>
    <w:rsid w:val="006C396A"/>
    <w:rsid w:val="006F35C2"/>
    <w:rsid w:val="007516FE"/>
    <w:rsid w:val="007746A5"/>
    <w:rsid w:val="00777EBA"/>
    <w:rsid w:val="00784703"/>
    <w:rsid w:val="007938C8"/>
    <w:rsid w:val="007C1526"/>
    <w:rsid w:val="00832934"/>
    <w:rsid w:val="0084166C"/>
    <w:rsid w:val="008553F0"/>
    <w:rsid w:val="008B6BEC"/>
    <w:rsid w:val="008E0B98"/>
    <w:rsid w:val="00917008"/>
    <w:rsid w:val="00956175"/>
    <w:rsid w:val="00B166F1"/>
    <w:rsid w:val="00B51D74"/>
    <w:rsid w:val="00BA07C1"/>
    <w:rsid w:val="00BA6866"/>
    <w:rsid w:val="00BF50F3"/>
    <w:rsid w:val="00C03AB7"/>
    <w:rsid w:val="00C0412B"/>
    <w:rsid w:val="00C05F29"/>
    <w:rsid w:val="00C16C37"/>
    <w:rsid w:val="00CB6889"/>
    <w:rsid w:val="00CE1FC6"/>
    <w:rsid w:val="00D31159"/>
    <w:rsid w:val="00D93D7F"/>
    <w:rsid w:val="00D93E86"/>
    <w:rsid w:val="00DE6F7B"/>
    <w:rsid w:val="00E6729A"/>
    <w:rsid w:val="00E71E2D"/>
    <w:rsid w:val="00E94E9B"/>
    <w:rsid w:val="00E95B68"/>
    <w:rsid w:val="00EB564F"/>
    <w:rsid w:val="00EC53C4"/>
    <w:rsid w:val="00ED6C21"/>
    <w:rsid w:val="00EE49A0"/>
    <w:rsid w:val="00F55825"/>
    <w:rsid w:val="00F63ACB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F1DD2-F36E-489B-A4F9-CEACD6F2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7B"/>
  </w:style>
  <w:style w:type="paragraph" w:styleId="a5">
    <w:name w:val="footer"/>
    <w:basedOn w:val="a"/>
    <w:link w:val="a6"/>
    <w:uiPriority w:val="99"/>
    <w:unhideWhenUsed/>
    <w:rsid w:val="00DE6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7B"/>
  </w:style>
  <w:style w:type="table" w:styleId="a7">
    <w:name w:val="Table Grid"/>
    <w:basedOn w:val="a1"/>
    <w:uiPriority w:val="39"/>
    <w:rsid w:val="0084166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4166C"/>
    <w:pPr>
      <w:widowControl w:val="0"/>
      <w:adjustRightInd w:val="0"/>
      <w:spacing w:line="360" w:lineRule="atLeast"/>
      <w:jc w:val="center"/>
      <w:textAlignment w:val="baseline"/>
    </w:pPr>
    <w:rPr>
      <w:rFonts w:ascii="HG丸ｺﾞｼｯｸM-PRO" w:eastAsia="HG丸ｺﾞｼｯｸM-PRO" w:hAnsi="Century"/>
      <w:kern w:val="0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84166C"/>
    <w:rPr>
      <w:rFonts w:ascii="HG丸ｺﾞｼｯｸM-PRO" w:eastAsia="HG丸ｺﾞｼｯｸM-PRO" w:hAnsi="Century"/>
      <w:kern w:val="0"/>
      <w:sz w:val="21"/>
      <w:szCs w:val="20"/>
    </w:rPr>
  </w:style>
  <w:style w:type="paragraph" w:styleId="aa">
    <w:name w:val="Closing"/>
    <w:basedOn w:val="a"/>
    <w:link w:val="ab"/>
    <w:uiPriority w:val="99"/>
    <w:rsid w:val="0084166C"/>
    <w:pPr>
      <w:widowControl w:val="0"/>
      <w:adjustRightInd w:val="0"/>
      <w:spacing w:line="360" w:lineRule="atLeast"/>
      <w:jc w:val="right"/>
      <w:textAlignment w:val="baseline"/>
    </w:pPr>
    <w:rPr>
      <w:rFonts w:ascii="HG丸ｺﾞｼｯｸM-PRO" w:eastAsia="HG丸ｺﾞｼｯｸM-PRO" w:hAnsi="Century"/>
      <w:kern w:val="0"/>
      <w:sz w:val="21"/>
      <w:szCs w:val="20"/>
    </w:rPr>
  </w:style>
  <w:style w:type="character" w:customStyle="1" w:styleId="ab">
    <w:name w:val="結語 (文字)"/>
    <w:basedOn w:val="a0"/>
    <w:link w:val="aa"/>
    <w:uiPriority w:val="99"/>
    <w:rsid w:val="0084166C"/>
    <w:rPr>
      <w:rFonts w:ascii="HG丸ｺﾞｼｯｸM-PRO" w:eastAsia="HG丸ｺﾞｼｯｸM-PRO" w:hAnsi="Century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svrfile\&#20445;&#23384;\01&#26412;&#24193;\03&#20445;_&#32207;&#21209;\R06&#24180;&#24230;\0105&#27861;&#21046;\10&#27861;&#20196;&#36039;&#26009;\&#9733;&#20966;&#29702;&#20013;&#9733;\&#26032;&#35215;%20Microsoft%20Word%20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 Microsoft Word 文書.dotx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　まなあ</dc:creator>
  <cp:keywords/>
  <dc:description/>
  <cp:lastModifiedBy>寺前　まなあ</cp:lastModifiedBy>
  <cp:revision>2</cp:revision>
  <dcterms:created xsi:type="dcterms:W3CDTF">2025-03-31T00:20:00Z</dcterms:created>
  <dcterms:modified xsi:type="dcterms:W3CDTF">2025-03-31T00:20:00Z</dcterms:modified>
</cp:coreProperties>
</file>